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2E" w:rsidRPr="00F55E80" w:rsidRDefault="00E1482E" w:rsidP="00F55E80">
      <w:pPr>
        <w:jc w:val="center"/>
        <w:rPr>
          <w:b/>
        </w:rPr>
      </w:pPr>
      <w:r w:rsidRPr="00F55E80">
        <w:rPr>
          <w:b/>
        </w:rPr>
        <w:t>АДМИНИСТРАЦИЯ ЛЯГУШЕНСКОГО СЕЛЬСОВЕТА КУПИНСКОГО РАЙОНА НОВОСИБИРСКОЙ ОБЛАСТИ</w:t>
      </w:r>
    </w:p>
    <w:p w:rsidR="00E1482E" w:rsidRDefault="00E1482E" w:rsidP="00F55E80">
      <w:pPr>
        <w:rPr>
          <w:b/>
          <w:sz w:val="40"/>
          <w:szCs w:val="40"/>
        </w:rPr>
      </w:pPr>
    </w:p>
    <w:p w:rsidR="00E1482E" w:rsidRPr="00BA3F93" w:rsidRDefault="00E1482E" w:rsidP="00F55E80">
      <w:pPr>
        <w:jc w:val="center"/>
        <w:rPr>
          <w:b/>
          <w:sz w:val="44"/>
          <w:szCs w:val="44"/>
        </w:rPr>
      </w:pPr>
      <w:r w:rsidRPr="00BA3F93">
        <w:rPr>
          <w:b/>
          <w:sz w:val="44"/>
          <w:szCs w:val="44"/>
        </w:rPr>
        <w:t>«Муниципальная ведомость»</w:t>
      </w:r>
    </w:p>
    <w:p w:rsidR="00E1482E" w:rsidRPr="00BA3F93" w:rsidRDefault="00E1482E" w:rsidP="00F55E80">
      <w:pPr>
        <w:jc w:val="center"/>
        <w:rPr>
          <w:b/>
          <w:sz w:val="44"/>
          <w:szCs w:val="44"/>
        </w:rPr>
      </w:pPr>
      <w:r w:rsidRPr="00BA3F93">
        <w:rPr>
          <w:b/>
          <w:sz w:val="44"/>
          <w:szCs w:val="44"/>
        </w:rPr>
        <w:t>№45 от 29.01.2017г</w:t>
      </w:r>
    </w:p>
    <w:p w:rsidR="00E1482E" w:rsidRDefault="00E1482E" w:rsidP="00F55E80">
      <w:pPr>
        <w:jc w:val="center"/>
        <w:rPr>
          <w:b/>
          <w:sz w:val="40"/>
          <w:szCs w:val="40"/>
        </w:rPr>
      </w:pPr>
    </w:p>
    <w:p w:rsidR="00E1482E" w:rsidRDefault="00E1482E" w:rsidP="00F55E80">
      <w:pPr>
        <w:rPr>
          <w:sz w:val="26"/>
          <w:szCs w:val="26"/>
        </w:rPr>
      </w:pPr>
    </w:p>
    <w:p w:rsidR="00E1482E" w:rsidRPr="00BA3F93" w:rsidRDefault="00E1482E" w:rsidP="00F55E80">
      <w:pPr>
        <w:rPr>
          <w:sz w:val="26"/>
          <w:szCs w:val="26"/>
        </w:rPr>
      </w:pPr>
      <w:r w:rsidRPr="00BA3F93">
        <w:rPr>
          <w:sz w:val="26"/>
          <w:szCs w:val="26"/>
        </w:rPr>
        <w:t>Бюллетень утвержден</w:t>
      </w:r>
    </w:p>
    <w:p w:rsidR="00E1482E" w:rsidRPr="00BA3F93" w:rsidRDefault="00E1482E" w:rsidP="00F55E80">
      <w:pPr>
        <w:rPr>
          <w:sz w:val="26"/>
          <w:szCs w:val="26"/>
        </w:rPr>
      </w:pPr>
      <w:r w:rsidRPr="00BA3F93">
        <w:rPr>
          <w:sz w:val="26"/>
          <w:szCs w:val="26"/>
        </w:rPr>
        <w:t>Решением 8-й сессии 3-го созыва</w:t>
      </w:r>
    </w:p>
    <w:p w:rsidR="00E1482E" w:rsidRPr="00BA3F93" w:rsidRDefault="00E1482E" w:rsidP="00F55E80">
      <w:pPr>
        <w:rPr>
          <w:sz w:val="26"/>
          <w:szCs w:val="26"/>
        </w:rPr>
      </w:pPr>
      <w:r w:rsidRPr="00BA3F93">
        <w:rPr>
          <w:sz w:val="26"/>
          <w:szCs w:val="26"/>
        </w:rPr>
        <w:t xml:space="preserve">Совета депутатов Лягушенского </w:t>
      </w:r>
    </w:p>
    <w:p w:rsidR="00E1482E" w:rsidRPr="00BA3F93" w:rsidRDefault="00E1482E" w:rsidP="00F55E80">
      <w:pPr>
        <w:rPr>
          <w:sz w:val="26"/>
          <w:szCs w:val="26"/>
        </w:rPr>
      </w:pPr>
      <w:r w:rsidRPr="00BA3F93">
        <w:rPr>
          <w:sz w:val="26"/>
          <w:szCs w:val="26"/>
        </w:rPr>
        <w:t>сельсовета от 29.01.2018 г. №7</w:t>
      </w: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Default="00E1482E" w:rsidP="00F55E80">
      <w:pPr>
        <w:rPr>
          <w:sz w:val="28"/>
          <w:szCs w:val="28"/>
        </w:rPr>
      </w:pPr>
    </w:p>
    <w:p w:rsidR="00E1482E" w:rsidRPr="00F55E80" w:rsidRDefault="00E1482E" w:rsidP="00F55E80">
      <w:r w:rsidRPr="00F55E80">
        <w:t>Ответственная за выпуск-</w:t>
      </w:r>
    </w:p>
    <w:p w:rsidR="00E1482E" w:rsidRPr="00F55E80" w:rsidRDefault="00E1482E" w:rsidP="00F55E80">
      <w:r w:rsidRPr="00F55E80">
        <w:t>Специалист администрация Лягушенского сельсовета Екимова О.А</w:t>
      </w:r>
    </w:p>
    <w:p w:rsidR="00E1482E" w:rsidRPr="00BA3F93" w:rsidRDefault="00E1482E" w:rsidP="00F55E80">
      <w:pPr>
        <w:jc w:val="center"/>
        <w:rPr>
          <w:b/>
          <w:sz w:val="40"/>
          <w:szCs w:val="40"/>
        </w:rPr>
      </w:pPr>
      <w:r w:rsidRPr="00BA3F93">
        <w:rPr>
          <w:b/>
          <w:sz w:val="40"/>
          <w:szCs w:val="40"/>
        </w:rPr>
        <w:t>Детская шалость с огнем – частая причина пожаров</w:t>
      </w:r>
    </w:p>
    <w:p w:rsidR="00E1482E" w:rsidRDefault="00E1482E" w:rsidP="004B1527"/>
    <w:p w:rsidR="00E1482E" w:rsidRPr="00BA3F93" w:rsidRDefault="00E1482E" w:rsidP="004B1527">
      <w:pPr>
        <w:rPr>
          <w:sz w:val="28"/>
          <w:szCs w:val="28"/>
        </w:rPr>
      </w:pPr>
      <w:r w:rsidRPr="00BA3F93">
        <w:rPr>
          <w:sz w:val="28"/>
          <w:szCs w:val="28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 </w:t>
      </w:r>
    </w:p>
    <w:p w:rsidR="00E1482E" w:rsidRPr="00BA3F93" w:rsidRDefault="00E1482E" w:rsidP="004B1527">
      <w:pPr>
        <w:rPr>
          <w:sz w:val="28"/>
          <w:szCs w:val="28"/>
        </w:rPr>
      </w:pPr>
      <w:r w:rsidRPr="00BA3F93">
        <w:rPr>
          <w:sz w:val="28"/>
          <w:szCs w:val="28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E1482E" w:rsidRPr="00BA3F93" w:rsidRDefault="00E1482E" w:rsidP="004B1527">
      <w:pPr>
        <w:rPr>
          <w:sz w:val="28"/>
          <w:szCs w:val="28"/>
        </w:rPr>
      </w:pPr>
      <w:r w:rsidRPr="00BA3F93">
        <w:rPr>
          <w:sz w:val="28"/>
          <w:szCs w:val="28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E1482E" w:rsidRPr="00BA3F93" w:rsidRDefault="00E1482E" w:rsidP="004B1527">
      <w:pPr>
        <w:rPr>
          <w:sz w:val="28"/>
          <w:szCs w:val="28"/>
        </w:rPr>
      </w:pPr>
      <w:r w:rsidRPr="00BA3F93">
        <w:rPr>
          <w:sz w:val="28"/>
          <w:szCs w:val="28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 </w:t>
      </w:r>
    </w:p>
    <w:p w:rsidR="00E1482E" w:rsidRPr="00BA3F93" w:rsidRDefault="00E1482E" w:rsidP="004B1527">
      <w:pPr>
        <w:rPr>
          <w:sz w:val="28"/>
          <w:szCs w:val="28"/>
        </w:rPr>
      </w:pPr>
      <w:r w:rsidRPr="00BA3F93">
        <w:rPr>
          <w:sz w:val="28"/>
          <w:szCs w:val="28"/>
        </w:rPr>
        <w:t xml:space="preserve"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 </w:t>
      </w:r>
    </w:p>
    <w:p w:rsidR="00E1482E" w:rsidRPr="00BA3F93" w:rsidRDefault="00E1482E" w:rsidP="004B1527">
      <w:pPr>
        <w:rPr>
          <w:sz w:val="28"/>
          <w:szCs w:val="28"/>
        </w:rPr>
      </w:pPr>
    </w:p>
    <w:p w:rsidR="00E1482E" w:rsidRPr="00BA3F93" w:rsidRDefault="00E1482E" w:rsidP="004B1527">
      <w:pPr>
        <w:rPr>
          <w:sz w:val="28"/>
          <w:szCs w:val="28"/>
        </w:rPr>
      </w:pPr>
      <w:r w:rsidRPr="00BA3F93">
        <w:rPr>
          <w:sz w:val="28"/>
          <w:szCs w:val="28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E1482E" w:rsidRDefault="00E1482E" w:rsidP="004B1527"/>
    <w:p w:rsidR="00E1482E" w:rsidRPr="00BA3F93" w:rsidRDefault="00E1482E" w:rsidP="004B1527">
      <w:pPr>
        <w:rPr>
          <w:b/>
          <w:sz w:val="28"/>
          <w:szCs w:val="28"/>
        </w:rPr>
      </w:pPr>
      <w:r w:rsidRPr="00BA3F93">
        <w:rPr>
          <w:b/>
          <w:sz w:val="28"/>
          <w:szCs w:val="28"/>
        </w:rPr>
        <w:t>Инспектор ОНДиПР по Купинскому и Чистоозерному районам</w:t>
      </w:r>
    </w:p>
    <w:p w:rsidR="00E1482E" w:rsidRDefault="00E1482E" w:rsidP="004B1527">
      <w:pPr>
        <w:rPr>
          <w:b/>
          <w:sz w:val="28"/>
          <w:szCs w:val="28"/>
        </w:rPr>
      </w:pPr>
      <w:r w:rsidRPr="00BA3F93">
        <w:rPr>
          <w:b/>
          <w:sz w:val="28"/>
          <w:szCs w:val="28"/>
        </w:rPr>
        <w:t>Иванова Е.Д.</w:t>
      </w:r>
      <w:bookmarkStart w:id="0" w:name="_GoBack"/>
      <w:bookmarkEnd w:id="0"/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Default="00E1482E" w:rsidP="004B1527">
      <w:pPr>
        <w:rPr>
          <w:b/>
          <w:sz w:val="28"/>
          <w:szCs w:val="28"/>
        </w:rPr>
      </w:pPr>
    </w:p>
    <w:p w:rsidR="00E1482E" w:rsidRPr="00BA3F93" w:rsidRDefault="00E1482E" w:rsidP="00BA3F93">
      <w:pPr>
        <w:jc w:val="center"/>
        <w:rPr>
          <w:b/>
          <w:sz w:val="40"/>
          <w:szCs w:val="40"/>
        </w:rPr>
      </w:pPr>
      <w:r w:rsidRPr="00BA3F93">
        <w:rPr>
          <w:b/>
          <w:sz w:val="40"/>
          <w:szCs w:val="40"/>
        </w:rPr>
        <w:t>Бытовой газ - источник повышенной опасности</w:t>
      </w:r>
    </w:p>
    <w:p w:rsidR="00E1482E" w:rsidRPr="00BA3F93" w:rsidRDefault="00E1482E" w:rsidP="00BA3F93">
      <w:pPr>
        <w:rPr>
          <w:sz w:val="40"/>
          <w:szCs w:val="40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Бытовой газ является источником повышенной опасности. Нарушение правил использования этого вида топлива может привести к беде. Утечка бытового газа может вызвать отравление или привести к взрыву.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Чтобы обеспечить себе и окружающим безопасность и не допустить несчастного случая, необходимо помнить и соблюдать правила пользования бытовыми газовыми приборами.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ПОМНИТЕ! Нарушение Правил пользования газовыми приборами приводит к трагическим последствиям - отравлениям продуктами сгорания со смертельным исходом, термическим ожогам, утрате жилья при пожарах из-за воспламенения газовоздушной смеси, удушью.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В целях личной безопасности строго соблюдайте следующие правила: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допускайте к пользованию газовыми приборами малолетних детей, лиц в нетрезвом состоянии, а также лиц, не прошедших инструктаж и не знающих устройство газового прибора и правил его использования;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оставляйте без присмотра работающие газовые приборы;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закрывайте решетки вентиляционных каналов;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применяйте огонь для обнаружения утечек газа в газопроводах и газовых приборах - это может привести к взрыву и пожару;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пользуйтесь неисправными газовыми приборами;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после окончания пользования газовыми приборами не оставляйте открытыми вентили баллонов, краны на спуске и газовых приборах;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ремонтируйте самостоятельно газовые приборы;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запрещается срывать пломбы на приборах учета расхода газа и газовых приборах, а также самовольно подключать газовые приборы после их отключения газоснабжающей организацией.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При обнаружении запаха газа в помещении необходимо: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выключить конфорки газовой плиты, перекрыть кран на газопроводной трубе;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проветрить загазованное помещение и вызвать газовую службу;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если газ продолжает поступать, обязательно вывести из помещения людей, попросить соседей или самим вызвать аварийную службу.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Первая помощь при отравлении бытовым газом: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безотлагательно вынесите человека, у которого отравление бытовым газом, на свежий воздух;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если человек дышит нерегулярно или вообще не дышит, сделайте искусственное дыхание;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разрешайте отравившемуся газом принимать пищу;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вызовите неотложку или доставьте его в медпункт. </w:t>
      </w: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spacing w:after="0"/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>Будьте внимательны с газом! Ваша забывчивость, невнимательность могут причинить неприятность вам, вашим близким и соседям. Только умелое обращение с газовыми приборами и знание правил пользования газом поможет вам избежать несчастных случаев.</w:t>
      </w:r>
    </w:p>
    <w:p w:rsidR="00E1482E" w:rsidRDefault="00E1482E" w:rsidP="00BA3F93"/>
    <w:p w:rsidR="00E1482E" w:rsidRDefault="00E1482E" w:rsidP="00BA3F93">
      <w:pPr>
        <w:rPr>
          <w:b/>
          <w:sz w:val="32"/>
          <w:szCs w:val="32"/>
        </w:rPr>
      </w:pPr>
    </w:p>
    <w:p w:rsidR="00E1482E" w:rsidRPr="00BA3F93" w:rsidRDefault="00E1482E" w:rsidP="00BA3F93">
      <w:pPr>
        <w:rPr>
          <w:b/>
          <w:sz w:val="32"/>
          <w:szCs w:val="32"/>
        </w:rPr>
      </w:pPr>
      <w:r w:rsidRPr="00BA3F93">
        <w:rPr>
          <w:b/>
          <w:sz w:val="32"/>
          <w:szCs w:val="32"/>
        </w:rPr>
        <w:t>Инспектор ОНДиПР по Купинскому и Чистоозерному районам</w:t>
      </w:r>
    </w:p>
    <w:p w:rsidR="00E1482E" w:rsidRPr="00BA3F93" w:rsidRDefault="00E1482E" w:rsidP="00BA3F93">
      <w:pPr>
        <w:rPr>
          <w:b/>
          <w:sz w:val="32"/>
          <w:szCs w:val="32"/>
        </w:rPr>
      </w:pPr>
      <w:r w:rsidRPr="00BA3F93">
        <w:rPr>
          <w:b/>
          <w:sz w:val="32"/>
          <w:szCs w:val="32"/>
        </w:rPr>
        <w:t>Иванова Е.Д.</w:t>
      </w:r>
    </w:p>
    <w:p w:rsidR="00E1482E" w:rsidRDefault="00E1482E" w:rsidP="004B1527">
      <w:pPr>
        <w:rPr>
          <w:b/>
          <w:sz w:val="36"/>
          <w:szCs w:val="36"/>
        </w:rPr>
      </w:pPr>
    </w:p>
    <w:p w:rsidR="00E1482E" w:rsidRDefault="00E1482E" w:rsidP="004B1527">
      <w:pPr>
        <w:rPr>
          <w:b/>
          <w:sz w:val="36"/>
          <w:szCs w:val="36"/>
        </w:rPr>
      </w:pPr>
    </w:p>
    <w:p w:rsidR="00E1482E" w:rsidRDefault="00E1482E" w:rsidP="004B1527">
      <w:pPr>
        <w:rPr>
          <w:b/>
          <w:sz w:val="36"/>
          <w:szCs w:val="36"/>
        </w:rPr>
      </w:pPr>
    </w:p>
    <w:p w:rsidR="00E1482E" w:rsidRDefault="00E1482E" w:rsidP="004B1527">
      <w:pPr>
        <w:rPr>
          <w:b/>
          <w:sz w:val="36"/>
          <w:szCs w:val="36"/>
        </w:rPr>
      </w:pPr>
    </w:p>
    <w:p w:rsidR="00E1482E" w:rsidRPr="00BA3F93" w:rsidRDefault="00E1482E" w:rsidP="00BA3F93">
      <w:pPr>
        <w:jc w:val="center"/>
        <w:rPr>
          <w:b/>
          <w:sz w:val="36"/>
          <w:szCs w:val="36"/>
        </w:rPr>
      </w:pPr>
      <w:r w:rsidRPr="00BA3F93">
        <w:rPr>
          <w:b/>
          <w:sz w:val="36"/>
          <w:szCs w:val="36"/>
        </w:rPr>
        <w:t>Безопасность при эксплуатации электроприборов</w:t>
      </w:r>
    </w:p>
    <w:p w:rsidR="00E1482E" w:rsidRDefault="00E1482E" w:rsidP="00BA3F93"/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При изучении причин возникновения пожаров в электроустановках жилых домов, необходимо заострить внимание на то, что чаще всего пожары возникают в результате коротких замыканий, перегрузок электросети, искрения и нагрева контактных соединений. Много пожаров возникает при нарушении правил использования бытовых электронагревательных приборов (утюги, чайники, электроплиты и т.д.).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При использовании электрического утюга надо помнить, что его рабочая поверхность нагревается до 300° С и ставить его на гладильную доску (стол) без огнеупорной подставки недопустимо. Часто силовой шнур утюга повреждается в месте соединения с утюгом, здесь он подвергается тепловому воздействию от нагретого корпуса и механическом нагрузкам при глажении. Изоляция шнура пересыхает и растрескивается, что создаёт предпосылки для короткого замыкания.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Лампа накаливания так же несёт в себе элементы пожарной опасности. Её колба (наружная поверхность) при горении нагревается до высокой температуры (250-300° С), и контакт лампы с горючими материалами может вызвать возгорание.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В электросетях и электроустановках в местах контактов между токоведущими частями («скрутки» проводов) возникают так называемые «переходные сопротивления». В местах такого соединения происходит местный нагрев токоведущих частей, который может привести к загоранию изоляции и далее к пожару.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Многие квартиросъемщики, несмотря на запрет, устанавливают для отопления комнат, дачных домиков самодельные электронагревательные приборы кустарного производства, не думая, о том, что это может привести к пожару.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Нередко можно наблюдать, что электрические провода оттягивают с помощью веревок, завязывают провода узлами, подвешивают на проводах люстры. При этом повреждается изоляция проводов, и создаются условия для коротких замыканий.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В некоторых многоквартирных жилых домах электрощиты на лестничных клетках не закрывают, жильцы используют их для хранения пепельниц. Следует помнить что свободный доступ к электрощитам посторонних лиц может закончиться печально.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Так же пожар может возникнуть от неправильных действий при ремонте электросетей или электрооборудования. Помните: ремонт электрооборудования должен выполнять специалист.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Меры пожарной безопасности при использовании электротехнических устройств: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1. 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2. Запрещается эксплуатировать электропроводку с нарушенной изоляцией.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3. Запрещается завязывать электрические провода в узлы, соединять их скруткой, заклеивать обоями и закрывать элементами сгораемой отделки.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4. 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5. Запрещается закреплять провода на газовых и водопроводных трубах, на батареях отопительной системы.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6. Запрещается соприкосновение электропроводов с телефонными и радиотрансляционными проводами, радио - и телевизионными антеннами, ветками деревьев и кровлями строений.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7. Удлинители предназначены для кратковременного подключения бытовой техники; после использования их следует отключать от розетки.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8. Нельзя прокладывать кабель удлинителя под коврами, через дверные пороги.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9. Необходимо пользоваться только сертифицированной электрофурнитурой.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10. Запрещается применение самодельных электропредохранителей («жучки»).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11. Необходимо помнить, что предохранители защищают от коротких замыканий, но не от пожара из-за плохих контактов электрических проводов.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12. Признаки неисправности электропроводки: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горячие электрические вилки или розетки;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сильный нагрев электропровода во время работы электротехники;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звук потрескивания в розетках;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искрение;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запах горящей резины, пластмассы;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следы копоти на вилках и розетках;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потемнение оплеток электропроводов;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уменьшение освещения в комнате при включении того или иного электроприбора.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13. Необходимо запрещать детям дотрагиваться руками или острыми предметами до электропроводки, розетки, удлинителя, электрошнура, а так же включать электроприборы, электротехнику в отсутствии взрослых.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14. Электрические розетки целесообразно оборудовать заглушками.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15. Нагревательные приборы до их включения должны быть установлены на подставки из негорючих материалов.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16. Запрещается оставлять включенные приборы без присмотра, особенно высокотемпературные нагревательные приборы - электрочайники, кипятильники, паяльники и электроплитки.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17. Запрещается пользоваться электроприборами с открытыми спиралями во взрывоопасных зонах, например, в местах хранения и использования бензина, препаратов в аэрозольных упаковках.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18. Необходимо следить, чтобы горючие предметы интерьера (шторы, ковры, пластмассовые плафоны, деревянные детали мебели и др.) ни при каких условиях не касались нагретых поверхностей электроприборов.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19. Запрещается накрывать электролампы и светильники бумагой, тканью и другим горючими материалами.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20. Запрещается оставлять на ночь включенный электрообогреватель, рядом с постелью, другими горючими предметами.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21. При покупке электрообогревателя необходимо убедиться, что он оборудован системой аварийного включения (на случай его перегрева или падения).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23. Запрещается использовать самодельные электронагревательные приборы.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24. Нельзя оставлять работающий телевизор без присмотра. При эксплуатации телевизора необходимо выполнять следующие требования: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устанавливайте телевизор там, где он плохо проветривается (охлаждается), то есть вблизи отопительных приборов, в мебельной стенке и пр.;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не закрывайте вентиляционные отверстия в задней и нижней части корпуса;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пр,);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в случае возникновения неисправности срочно отключите телевизор от сети, вызовите специалиста;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после выключения телевизора тумблером (кнопкой) выньте вилку шнура из розетки, тогда он будет полностью обесточен;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 xml:space="preserve">- уходя из дома, не оставляйте телевизор в режиме ожидания, так как этот режим не является пожаробезопасным, нужно полностью обесточить прибор; </w:t>
      </w:r>
    </w:p>
    <w:p w:rsidR="00E1482E" w:rsidRPr="00BA3F93" w:rsidRDefault="00E1482E" w:rsidP="00BA3F93">
      <w:pPr>
        <w:rPr>
          <w:rFonts w:ascii="Times New Roman" w:hAnsi="Times New Roman"/>
          <w:sz w:val="28"/>
          <w:szCs w:val="28"/>
        </w:rPr>
      </w:pPr>
      <w:r w:rsidRPr="00BA3F93">
        <w:rPr>
          <w:rFonts w:ascii="Times New Roman" w:hAnsi="Times New Roman"/>
          <w:sz w:val="28"/>
          <w:szCs w:val="28"/>
        </w:rPr>
        <w:t>- регулярно очищайте телевизор от пыли.</w:t>
      </w:r>
    </w:p>
    <w:p w:rsidR="00E1482E" w:rsidRDefault="00E1482E" w:rsidP="00BA3F93"/>
    <w:p w:rsidR="00E1482E" w:rsidRPr="00BA3F93" w:rsidRDefault="00E1482E" w:rsidP="00BA3F93">
      <w:pPr>
        <w:rPr>
          <w:b/>
          <w:sz w:val="32"/>
          <w:szCs w:val="32"/>
        </w:rPr>
      </w:pPr>
      <w:r w:rsidRPr="00BA3F93">
        <w:rPr>
          <w:b/>
          <w:sz w:val="32"/>
          <w:szCs w:val="32"/>
        </w:rPr>
        <w:t>Инспектор ОНДиПР по Купинскому и Чистоозерному районам</w:t>
      </w:r>
    </w:p>
    <w:p w:rsidR="00E1482E" w:rsidRPr="00BA3F93" w:rsidRDefault="00E1482E" w:rsidP="00BA3F93">
      <w:pPr>
        <w:rPr>
          <w:b/>
          <w:sz w:val="32"/>
          <w:szCs w:val="32"/>
        </w:rPr>
      </w:pPr>
      <w:r w:rsidRPr="00BA3F93">
        <w:rPr>
          <w:b/>
          <w:sz w:val="32"/>
          <w:szCs w:val="32"/>
        </w:rPr>
        <w:t>Иванова Е.Д.</w:t>
      </w:r>
    </w:p>
    <w:p w:rsidR="00E1482E" w:rsidRPr="00BA3F93" w:rsidRDefault="00E1482E" w:rsidP="004B1527">
      <w:pPr>
        <w:rPr>
          <w:b/>
          <w:sz w:val="32"/>
          <w:szCs w:val="32"/>
        </w:rPr>
      </w:pPr>
    </w:p>
    <w:sectPr w:rsidR="00E1482E" w:rsidRPr="00BA3F93" w:rsidSect="00EA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8E3"/>
    <w:rsid w:val="004B1527"/>
    <w:rsid w:val="006941CE"/>
    <w:rsid w:val="00BA3F93"/>
    <w:rsid w:val="00C772AF"/>
    <w:rsid w:val="00CE48E3"/>
    <w:rsid w:val="00D5199F"/>
    <w:rsid w:val="00E1482E"/>
    <w:rsid w:val="00EA7FB1"/>
    <w:rsid w:val="00F5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9</Pages>
  <Words>1789</Words>
  <Characters>10201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2018-01-29T09:32:00Z</dcterms:created>
  <dcterms:modified xsi:type="dcterms:W3CDTF">2018-01-29T13:33:00Z</dcterms:modified>
</cp:coreProperties>
</file>