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3C" w:rsidRDefault="00FF513C" w:rsidP="004E7A39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   № 1</w:t>
      </w:r>
    </w:p>
    <w:p w:rsidR="00FF513C" w:rsidRDefault="00FF513C" w:rsidP="004E7A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МКУ Лягушенского «КДЦ»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От 20.09.2017                                                                          с. Лягушье</w:t>
      </w:r>
    </w:p>
    <w:p w:rsidR="00FF513C" w:rsidRDefault="00FF513C" w:rsidP="009F6C4B">
      <w:pPr>
        <w:rPr>
          <w:sz w:val="28"/>
          <w:szCs w:val="28"/>
        </w:rPr>
      </w:pP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Место проведения: СДК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Время проведения: 13 час. 30мин.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Присутствовало: 15 человек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Сивирина О.В.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Секретарь: Екимова О.А.</w:t>
      </w:r>
    </w:p>
    <w:p w:rsidR="00FF513C" w:rsidRDefault="00FF513C" w:rsidP="009F6C4B">
      <w:pPr>
        <w:rPr>
          <w:sz w:val="28"/>
          <w:szCs w:val="28"/>
        </w:rPr>
      </w:pPr>
    </w:p>
    <w:p w:rsidR="00FF513C" w:rsidRDefault="00FF513C" w:rsidP="009F6C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В Е С Т К А   Д Н Я:</w:t>
      </w:r>
    </w:p>
    <w:p w:rsidR="00FF513C" w:rsidRDefault="00FF513C" w:rsidP="00C83A02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C83A02">
        <w:rPr>
          <w:sz w:val="28"/>
          <w:szCs w:val="28"/>
        </w:rPr>
        <w:t xml:space="preserve">О плане мероприятий по улучшению качества оказания услуг МКУ </w:t>
      </w:r>
      <w:r>
        <w:rPr>
          <w:sz w:val="28"/>
          <w:szCs w:val="28"/>
        </w:rPr>
        <w:t>Лягушенского</w:t>
      </w:r>
      <w:r w:rsidRPr="00C83A02">
        <w:rPr>
          <w:sz w:val="28"/>
          <w:szCs w:val="28"/>
        </w:rPr>
        <w:t xml:space="preserve"> сельсовета «КДЦ» по итогам проведенной независимой оценки качества в 2017году.</w:t>
      </w:r>
    </w:p>
    <w:p w:rsidR="00FF513C" w:rsidRPr="00C83A02" w:rsidRDefault="00FF513C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Докладчик: Пономаренко Е.В. – директор КДЦ</w:t>
      </w:r>
    </w:p>
    <w:p w:rsidR="00FF513C" w:rsidRDefault="00FF513C" w:rsidP="00C83A0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__________________________________________________________________1. СЛУШАЛИ:  </w:t>
      </w:r>
      <w:r w:rsidRPr="00C83A02">
        <w:rPr>
          <w:sz w:val="28"/>
          <w:szCs w:val="28"/>
        </w:rPr>
        <w:t xml:space="preserve">О плане мероприятий по улучшению качества оказания услуг МКУ </w:t>
      </w:r>
      <w:r>
        <w:rPr>
          <w:sz w:val="28"/>
          <w:szCs w:val="28"/>
        </w:rPr>
        <w:t>Лягушенского</w:t>
      </w:r>
      <w:r w:rsidRPr="00C83A02">
        <w:rPr>
          <w:sz w:val="28"/>
          <w:szCs w:val="28"/>
        </w:rPr>
        <w:t xml:space="preserve"> сельсовета «КДЦ» по итогам проведенной независимой оценки качества в 2017году.</w:t>
      </w:r>
    </w:p>
    <w:p w:rsidR="00FF513C" w:rsidRDefault="00FF513C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Докладчик: Пономаренко Е.В. – директор КДЦ, которая обратилась к присутствующим с актуальными вопросами и проблемами  для внесения их в план мероприятий:</w:t>
      </w:r>
    </w:p>
    <w:p w:rsidR="00FF513C" w:rsidRDefault="00FF513C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мероприятия по замене окон фойе и в библиотеке;</w:t>
      </w:r>
    </w:p>
    <w:p w:rsidR="00FF513C" w:rsidRDefault="00FF513C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Приобретение комплекта звуковой аппаратуры для проведения массовых мероприятий, приобретение стоек для микрофонов;</w:t>
      </w:r>
    </w:p>
    <w:p w:rsidR="00FF513C" w:rsidRDefault="00FF513C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и посещение семинаров, организовываемых специалистами МАУ РДК</w:t>
      </w:r>
    </w:p>
    <w:p w:rsidR="00FF513C" w:rsidRDefault="00FF513C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ВЫСТУПИЛИ: Гришина Е.Г. – техник – землеустроитель администрации  с предложением внести в план мероприятий вопрос  по обеспечению антитеррористической безопасности.</w:t>
      </w:r>
    </w:p>
    <w:p w:rsidR="00FF513C" w:rsidRDefault="00FF513C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ВЫСТУПИЛИ: Екимова О.А. - специалист администрации  с предложением  опубликовать информацию о плане мероприятий на сайте администрации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РЕШИЛИ: внести все предложенные вопросы в план мероприятий,  установить срок их исполнения и назначить ответственных исполнителей.</w:t>
      </w:r>
    </w:p>
    <w:p w:rsidR="00FF513C" w:rsidRDefault="00FF513C" w:rsidP="009F6C4B">
      <w:pPr>
        <w:rPr>
          <w:sz w:val="28"/>
          <w:szCs w:val="28"/>
        </w:rPr>
      </w:pP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О.В. Сивирина</w:t>
      </w:r>
    </w:p>
    <w:p w:rsidR="00FF513C" w:rsidRDefault="00FF513C" w:rsidP="009F6C4B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О.А.Екимова</w:t>
      </w:r>
    </w:p>
    <w:p w:rsidR="00FF513C" w:rsidRDefault="00FF513C" w:rsidP="009F6C4B">
      <w:pPr>
        <w:jc w:val="center"/>
        <w:rPr>
          <w:sz w:val="28"/>
          <w:szCs w:val="28"/>
        </w:rPr>
      </w:pPr>
    </w:p>
    <w:sectPr w:rsidR="00FF513C" w:rsidSect="006C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F43"/>
    <w:multiLevelType w:val="hybridMultilevel"/>
    <w:tmpl w:val="4BA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9151C"/>
    <w:multiLevelType w:val="hybridMultilevel"/>
    <w:tmpl w:val="31F0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C4B"/>
    <w:rsid w:val="00104D62"/>
    <w:rsid w:val="001732A0"/>
    <w:rsid w:val="00185B7C"/>
    <w:rsid w:val="002F5CE4"/>
    <w:rsid w:val="004E7A39"/>
    <w:rsid w:val="00590D2A"/>
    <w:rsid w:val="005F492D"/>
    <w:rsid w:val="006C6A92"/>
    <w:rsid w:val="00883423"/>
    <w:rsid w:val="009F6C4B"/>
    <w:rsid w:val="00AC6333"/>
    <w:rsid w:val="00BC224E"/>
    <w:rsid w:val="00C8021E"/>
    <w:rsid w:val="00C83A02"/>
    <w:rsid w:val="00D442A3"/>
    <w:rsid w:val="00DF7C05"/>
    <w:rsid w:val="00EB4BA8"/>
    <w:rsid w:val="00F27EA1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264</Words>
  <Characters>1505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2017-09-25T01:39:00Z</dcterms:created>
  <dcterms:modified xsi:type="dcterms:W3CDTF">2017-10-06T03:41:00Z</dcterms:modified>
</cp:coreProperties>
</file>