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A42" w:rsidRDefault="008C6A42" w:rsidP="007318EA">
      <w:pPr>
        <w:spacing w:after="0" w:line="240" w:lineRule="auto"/>
        <w:rPr>
          <w:rFonts w:ascii="Times New Roman" w:hAnsi="Times New Roman"/>
          <w:b/>
          <w:bCs/>
          <w:sz w:val="26"/>
          <w:szCs w:val="24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                                                                                                         </w:t>
      </w:r>
      <w:r>
        <w:rPr>
          <w:rFonts w:ascii="Times New Roman" w:hAnsi="Times New Roman"/>
          <w:b/>
          <w:bCs/>
          <w:sz w:val="26"/>
          <w:szCs w:val="24"/>
        </w:rPr>
        <w:t xml:space="preserve"> Выборы</w:t>
      </w:r>
    </w:p>
    <w:p w:rsidR="008C6A42" w:rsidRPr="00D5047A" w:rsidRDefault="008C6A42" w:rsidP="00ED728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84546C">
        <w:rPr>
          <w:rFonts w:ascii="Times New Roman" w:hAnsi="Times New Roman"/>
          <w:bCs/>
          <w:sz w:val="26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Главы Лягушенского сельсовета Купинского района Новосибирской области</w:t>
      </w:r>
    </w:p>
    <w:p w:rsidR="008C6A42" w:rsidRPr="00652852" w:rsidRDefault="008C6A42" w:rsidP="00ED7284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0"/>
          <w:szCs w:val="20"/>
        </w:rPr>
      </w:pPr>
      <w:r w:rsidRPr="0070502F">
        <w:rPr>
          <w:rFonts w:ascii="Times New Roman" w:hAnsi="Times New Roman"/>
          <w:bCs/>
          <w:sz w:val="20"/>
          <w:szCs w:val="20"/>
        </w:rPr>
        <w:t>(полное наименование избираемой должности в соответствии с уставом муниципального образования)</w:t>
      </w:r>
    </w:p>
    <w:p w:rsidR="008C6A42" w:rsidRPr="00D5047A" w:rsidRDefault="008C6A42" w:rsidP="00ED728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4"/>
          <w:u w:val="single"/>
        </w:rPr>
      </w:pPr>
      <w:r>
        <w:rPr>
          <w:rFonts w:ascii="Times New Roman" w:hAnsi="Times New Roman"/>
          <w:b/>
          <w:color w:val="000000"/>
          <w:sz w:val="26"/>
          <w:szCs w:val="24"/>
          <w:u w:val="single"/>
        </w:rPr>
        <w:t>14 сентября 2014г</w:t>
      </w:r>
    </w:p>
    <w:p w:rsidR="008C6A42" w:rsidRPr="00BD65E3" w:rsidRDefault="008C6A42" w:rsidP="00ED7284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(дата проведения выборов)</w:t>
      </w:r>
    </w:p>
    <w:p w:rsidR="008C6A42" w:rsidRPr="00652852" w:rsidRDefault="008C6A42" w:rsidP="00ED7284">
      <w:pPr>
        <w:spacing w:after="0" w:line="240" w:lineRule="auto"/>
        <w:jc w:val="center"/>
        <w:rPr>
          <w:rFonts w:ascii="Times New Roman" w:hAnsi="Times New Roman"/>
          <w:color w:val="000000"/>
          <w:spacing w:val="100"/>
          <w:sz w:val="18"/>
          <w:szCs w:val="24"/>
        </w:rPr>
      </w:pPr>
    </w:p>
    <w:p w:rsidR="008C6A42" w:rsidRPr="00652852" w:rsidRDefault="008C6A42" w:rsidP="00ED7284">
      <w:pPr>
        <w:keepNext/>
        <w:spacing w:after="0" w:line="240" w:lineRule="auto"/>
        <w:jc w:val="center"/>
        <w:outlineLvl w:val="4"/>
        <w:rPr>
          <w:rFonts w:ascii="Times New Roman" w:hAnsi="Times New Roman"/>
          <w:b/>
          <w:color w:val="000000"/>
          <w:spacing w:val="100"/>
          <w:sz w:val="32"/>
          <w:szCs w:val="20"/>
        </w:rPr>
      </w:pPr>
      <w:r>
        <w:rPr>
          <w:rFonts w:ascii="Times New Roman" w:hAnsi="Times New Roman"/>
          <w:b/>
          <w:color w:val="000000"/>
          <w:spacing w:val="100"/>
          <w:sz w:val="32"/>
          <w:szCs w:val="20"/>
        </w:rPr>
        <w:t>ПРОТОКОЛ</w:t>
      </w:r>
    </w:p>
    <w:p w:rsidR="008C6A42" w:rsidRDefault="008C6A42" w:rsidP="00ED728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4"/>
          <w:szCs w:val="24"/>
          <w:u w:val="single"/>
        </w:rPr>
        <w:t>И</w:t>
      </w:r>
      <w:r w:rsidRPr="00D5047A">
        <w:rPr>
          <w:rFonts w:ascii="Times New Roman" w:hAnsi="Times New Roman"/>
          <w:b/>
          <w:sz w:val="24"/>
          <w:szCs w:val="24"/>
          <w:u w:val="single"/>
        </w:rPr>
        <w:t>збирательной комиссии Лягушенского сельсовета Купинского района Новосибирской области</w:t>
      </w:r>
      <w:r w:rsidRPr="00652852">
        <w:rPr>
          <w:rFonts w:ascii="Times New Roman" w:hAnsi="Times New Roman"/>
          <w:sz w:val="20"/>
          <w:szCs w:val="20"/>
        </w:rPr>
        <w:t xml:space="preserve"> </w:t>
      </w:r>
    </w:p>
    <w:p w:rsidR="008C6A42" w:rsidRPr="00652852" w:rsidRDefault="008C6A42" w:rsidP="00ED728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52852">
        <w:rPr>
          <w:rFonts w:ascii="Times New Roman" w:hAnsi="Times New Roman"/>
          <w:sz w:val="20"/>
          <w:szCs w:val="20"/>
        </w:rPr>
        <w:t>(наименование</w:t>
      </w:r>
      <w:r w:rsidRPr="0070502F">
        <w:rPr>
          <w:rFonts w:ascii="Times New Roman" w:hAnsi="Times New Roman"/>
          <w:sz w:val="20"/>
          <w:szCs w:val="20"/>
        </w:rPr>
        <w:t xml:space="preserve"> избирательной комиссии муниципального образования</w:t>
      </w:r>
      <w:r w:rsidRPr="00652852">
        <w:rPr>
          <w:rFonts w:ascii="Times New Roman" w:hAnsi="Times New Roman"/>
          <w:sz w:val="20"/>
          <w:szCs w:val="20"/>
        </w:rPr>
        <w:t>)</w:t>
      </w:r>
    </w:p>
    <w:p w:rsidR="008C6A42" w:rsidRDefault="008C6A42" w:rsidP="00ED728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2F4FC7">
        <w:rPr>
          <w:rFonts w:ascii="Times New Roman" w:hAnsi="Times New Roman"/>
          <w:b/>
          <w:sz w:val="26"/>
          <w:szCs w:val="24"/>
        </w:rPr>
        <w:t>о</w:t>
      </w:r>
      <w:r w:rsidRPr="00652852">
        <w:rPr>
          <w:rFonts w:ascii="Times New Roman" w:hAnsi="Times New Roman"/>
          <w:b/>
          <w:sz w:val="26"/>
          <w:szCs w:val="24"/>
        </w:rPr>
        <w:t xml:space="preserve"> </w:t>
      </w:r>
      <w:r w:rsidRPr="002F4FC7">
        <w:rPr>
          <w:rFonts w:ascii="Times New Roman" w:hAnsi="Times New Roman"/>
          <w:b/>
          <w:sz w:val="26"/>
          <w:szCs w:val="24"/>
        </w:rPr>
        <w:t>результатах выборов</w:t>
      </w:r>
      <w:r w:rsidRPr="00652852">
        <w:rPr>
          <w:rFonts w:ascii="Times New Roman" w:hAnsi="Times New Roman"/>
          <w:sz w:val="26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Главы Лягушенского сельсовета Купинского района Новосибирской области</w:t>
      </w:r>
    </w:p>
    <w:p w:rsidR="008C6A42" w:rsidRDefault="008C6A42" w:rsidP="00ED728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8C6A42" w:rsidRPr="00652852" w:rsidRDefault="008C6A42" w:rsidP="00C41585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098"/>
        <w:gridCol w:w="1473"/>
      </w:tblGrid>
      <w:tr w:rsidR="008C6A42" w:rsidRPr="00D5047A" w:rsidTr="00C41585">
        <w:tc>
          <w:tcPr>
            <w:tcW w:w="8098" w:type="dxa"/>
            <w:tcBorders>
              <w:top w:val="nil"/>
              <w:left w:val="nil"/>
              <w:bottom w:val="nil"/>
              <w:right w:val="nil"/>
            </w:tcBorders>
          </w:tcPr>
          <w:p w:rsidR="008C6A42" w:rsidRPr="00DE4860" w:rsidRDefault="008C6A42" w:rsidP="00EE31EB">
            <w:pPr>
              <w:keepNext/>
              <w:spacing w:after="0" w:line="240" w:lineRule="auto"/>
              <w:jc w:val="both"/>
              <w:outlineLvl w:val="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E48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Количество участковых избирательных комиссий в едином муниципальном избирательном округе</w:t>
            </w:r>
          </w:p>
        </w:tc>
        <w:tc>
          <w:tcPr>
            <w:tcW w:w="1473" w:type="dxa"/>
            <w:tcBorders>
              <w:top w:val="nil"/>
              <w:left w:val="nil"/>
              <w:right w:val="nil"/>
            </w:tcBorders>
          </w:tcPr>
          <w:p w:rsidR="008C6A42" w:rsidRDefault="008C6A42" w:rsidP="00EE31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u w:val="single"/>
              </w:rPr>
            </w:pPr>
          </w:p>
          <w:p w:rsidR="008C6A42" w:rsidRPr="00D5047A" w:rsidRDefault="008C6A42" w:rsidP="00EE31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</w:p>
        </w:tc>
      </w:tr>
    </w:tbl>
    <w:p w:rsidR="008C6A42" w:rsidRPr="00652852" w:rsidRDefault="008C6A42" w:rsidP="00C41585">
      <w:pPr>
        <w:spacing w:after="0" w:line="240" w:lineRule="auto"/>
        <w:rPr>
          <w:rFonts w:ascii="Times New Roman" w:hAnsi="Times New Roman"/>
          <w:bCs/>
          <w:color w:val="000000"/>
          <w:sz w:val="16"/>
          <w:szCs w:val="24"/>
        </w:rPr>
      </w:pPr>
    </w:p>
    <w:p w:rsidR="008C6A42" w:rsidRDefault="008C6A42" w:rsidP="00C41585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52852">
        <w:rPr>
          <w:rFonts w:ascii="Times New Roman" w:hAnsi="Times New Roman"/>
          <w:bCs/>
          <w:color w:val="000000"/>
          <w:sz w:val="24"/>
          <w:szCs w:val="24"/>
        </w:rPr>
        <w:t>После предварительной проверки правиль</w:t>
      </w:r>
      <w:r>
        <w:rPr>
          <w:rFonts w:ascii="Times New Roman" w:hAnsi="Times New Roman"/>
          <w:bCs/>
          <w:color w:val="000000"/>
          <w:sz w:val="24"/>
          <w:szCs w:val="24"/>
        </w:rPr>
        <w:t>ности составления протоколов</w:t>
      </w:r>
      <w:r w:rsidRPr="00652852">
        <w:rPr>
          <w:rFonts w:ascii="Times New Roman" w:hAnsi="Times New Roman"/>
          <w:bCs/>
          <w:color w:val="000000"/>
          <w:sz w:val="24"/>
          <w:szCs w:val="24"/>
        </w:rPr>
        <w:t xml:space="preserve"> участковых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652852">
        <w:rPr>
          <w:rFonts w:ascii="Times New Roman" w:hAnsi="Times New Roman"/>
          <w:bCs/>
          <w:color w:val="000000"/>
          <w:sz w:val="24"/>
          <w:szCs w:val="24"/>
        </w:rPr>
        <w:t xml:space="preserve">избирательных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652852">
        <w:rPr>
          <w:rFonts w:ascii="Times New Roman" w:hAnsi="Times New Roman"/>
          <w:bCs/>
          <w:color w:val="000000"/>
          <w:sz w:val="24"/>
          <w:szCs w:val="24"/>
        </w:rPr>
        <w:t xml:space="preserve">комиссий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652852">
        <w:rPr>
          <w:rFonts w:ascii="Times New Roman" w:hAnsi="Times New Roman"/>
          <w:bCs/>
          <w:color w:val="000000"/>
          <w:sz w:val="24"/>
          <w:szCs w:val="24"/>
        </w:rPr>
        <w:t xml:space="preserve">об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652852">
        <w:rPr>
          <w:rFonts w:ascii="Times New Roman" w:hAnsi="Times New Roman"/>
          <w:bCs/>
          <w:color w:val="000000"/>
          <w:sz w:val="24"/>
          <w:szCs w:val="24"/>
        </w:rPr>
        <w:t xml:space="preserve">итогах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652852">
        <w:rPr>
          <w:rFonts w:ascii="Times New Roman" w:hAnsi="Times New Roman"/>
          <w:bCs/>
          <w:color w:val="000000"/>
          <w:sz w:val="24"/>
          <w:szCs w:val="24"/>
        </w:rPr>
        <w:t xml:space="preserve">голосования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652852">
        <w:rPr>
          <w:rFonts w:ascii="Times New Roman" w:hAnsi="Times New Roman"/>
          <w:bCs/>
          <w:color w:val="000000"/>
          <w:sz w:val="24"/>
          <w:szCs w:val="24"/>
        </w:rPr>
        <w:t xml:space="preserve">избирательная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652852">
        <w:rPr>
          <w:rFonts w:ascii="Times New Roman" w:hAnsi="Times New Roman"/>
          <w:bCs/>
          <w:color w:val="000000"/>
          <w:sz w:val="24"/>
          <w:szCs w:val="24"/>
        </w:rPr>
        <w:t>комиссия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8C6A42" w:rsidRPr="004C0B18" w:rsidRDefault="008C6A42" w:rsidP="00C41585">
      <w:pPr>
        <w:spacing w:after="0" w:line="240" w:lineRule="auto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Лягушенского сельсовета Купинского района Новосибирской области</w:t>
      </w:r>
      <w:r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Pr="00D81DD7">
        <w:rPr>
          <w:rFonts w:ascii="Times New Roman" w:hAnsi="Times New Roman"/>
          <w:bCs/>
          <w:color w:val="000000"/>
          <w:sz w:val="24"/>
          <w:szCs w:val="24"/>
        </w:rPr>
        <w:t xml:space="preserve">путем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 </w:t>
      </w:r>
      <w:r w:rsidRPr="00D81DD7">
        <w:rPr>
          <w:rFonts w:ascii="Times New Roman" w:hAnsi="Times New Roman"/>
          <w:bCs/>
          <w:color w:val="000000"/>
          <w:sz w:val="24"/>
          <w:szCs w:val="24"/>
        </w:rPr>
        <w:t xml:space="preserve">суммирования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D81DD7">
        <w:rPr>
          <w:rFonts w:ascii="Times New Roman" w:hAnsi="Times New Roman"/>
          <w:bCs/>
          <w:color w:val="000000"/>
          <w:sz w:val="24"/>
          <w:szCs w:val="24"/>
        </w:rPr>
        <w:t>данных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652852">
        <w:rPr>
          <w:rFonts w:ascii="Times New Roman" w:hAnsi="Times New Roman"/>
          <w:bCs/>
          <w:color w:val="000000"/>
          <w:sz w:val="24"/>
          <w:szCs w:val="24"/>
        </w:rPr>
        <w:t xml:space="preserve"> содержащихся в указанных протоколах участковых избирательных комиссий,</w:t>
      </w:r>
    </w:p>
    <w:p w:rsidR="008C6A42" w:rsidRDefault="008C6A42" w:rsidP="00C41585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о п р</w:t>
      </w:r>
      <w:r w:rsidRPr="0065285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е д е л</w:t>
      </w:r>
      <w:r w:rsidRPr="00652852">
        <w:rPr>
          <w:rFonts w:ascii="Times New Roman" w:hAnsi="Times New Roman"/>
          <w:b/>
          <w:color w:val="000000"/>
          <w:sz w:val="24"/>
          <w:szCs w:val="24"/>
        </w:rPr>
        <w:t xml:space="preserve"> и л а:</w:t>
      </w:r>
      <w:r w:rsidRPr="00652852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8C6A42" w:rsidRPr="00C41585" w:rsidRDefault="008C6A42" w:rsidP="00C4158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tbl>
      <w:tblPr>
        <w:tblpPr w:leftFromText="180" w:rightFromText="180" w:vertAnchor="text" w:horzAnchor="margin" w:tblpY="81"/>
        <w:tblW w:w="9771" w:type="dxa"/>
        <w:tblLayout w:type="fixed"/>
        <w:tblCellMar>
          <w:left w:w="31" w:type="dxa"/>
          <w:right w:w="31" w:type="dxa"/>
        </w:tblCellMar>
        <w:tblLook w:val="0000"/>
      </w:tblPr>
      <w:tblGrid>
        <w:gridCol w:w="337"/>
        <w:gridCol w:w="5997"/>
        <w:gridCol w:w="490"/>
        <w:gridCol w:w="491"/>
        <w:gridCol w:w="491"/>
        <w:gridCol w:w="490"/>
        <w:gridCol w:w="491"/>
        <w:gridCol w:w="491"/>
        <w:gridCol w:w="493"/>
      </w:tblGrid>
      <w:tr w:rsidR="008C6A42" w:rsidRPr="00DE4860" w:rsidTr="003953D5">
        <w:trPr>
          <w:cantSplit/>
          <w:trHeight w:val="488"/>
        </w:trPr>
        <w:tc>
          <w:tcPr>
            <w:tcW w:w="337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2" w:space="0" w:color="auto"/>
            </w:tcBorders>
          </w:tcPr>
          <w:p w:rsidR="008C6A42" w:rsidRPr="00DE4860" w:rsidRDefault="008C6A42" w:rsidP="004649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4"/>
              </w:rPr>
            </w:pPr>
            <w:r w:rsidRPr="00DE4860">
              <w:rPr>
                <w:rFonts w:ascii="Times New Roman" w:hAnsi="Times New Roman"/>
                <w:color w:val="000000"/>
                <w:sz w:val="21"/>
                <w:szCs w:val="24"/>
              </w:rPr>
              <w:t>1</w:t>
            </w:r>
          </w:p>
        </w:tc>
        <w:tc>
          <w:tcPr>
            <w:tcW w:w="5997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C6A42" w:rsidRPr="00652852" w:rsidRDefault="008C6A42" w:rsidP="004649C3">
            <w:pPr>
              <w:spacing w:after="0" w:line="240" w:lineRule="auto"/>
              <w:ind w:firstLine="18"/>
              <w:jc w:val="both"/>
              <w:rPr>
                <w:rFonts w:ascii="Times New Roman" w:hAnsi="Times New Roman" w:cs="Arial"/>
                <w:color w:val="000000"/>
                <w:sz w:val="19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19"/>
                <w:szCs w:val="24"/>
              </w:rPr>
              <w:t>Число избирателей, внесенных в список</w:t>
            </w:r>
            <w:r w:rsidRPr="00652852">
              <w:rPr>
                <w:rFonts w:ascii="Times New Roman" w:hAnsi="Times New Roman" w:cs="Arial"/>
                <w:color w:val="000000"/>
                <w:sz w:val="19"/>
                <w:szCs w:val="24"/>
              </w:rPr>
              <w:t xml:space="preserve"> на момент окончания голосования</w:t>
            </w:r>
          </w:p>
          <w:p w:rsidR="008C6A42" w:rsidRPr="00DE4860" w:rsidRDefault="008C6A42" w:rsidP="004649C3">
            <w:pPr>
              <w:spacing w:after="0" w:line="240" w:lineRule="auto"/>
              <w:ind w:firstLine="18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4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6A42" w:rsidRPr="004C0B18" w:rsidRDefault="008C6A42" w:rsidP="004649C3">
            <w:pPr>
              <w:spacing w:after="0" w:line="240" w:lineRule="auto"/>
              <w:ind w:firstLine="11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6A42" w:rsidRPr="004C0B18" w:rsidRDefault="008C6A42" w:rsidP="004649C3">
            <w:pPr>
              <w:spacing w:after="0" w:line="240" w:lineRule="auto"/>
              <w:ind w:firstLine="11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6A42" w:rsidRPr="004C0B18" w:rsidRDefault="008C6A42" w:rsidP="004649C3">
            <w:pPr>
              <w:spacing w:after="0" w:line="240" w:lineRule="auto"/>
              <w:ind w:firstLine="11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6A42" w:rsidRPr="004C0B18" w:rsidRDefault="008C6A42" w:rsidP="004649C3">
            <w:pPr>
              <w:spacing w:after="0" w:line="240" w:lineRule="auto"/>
              <w:ind w:firstLine="11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C0B1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6A42" w:rsidRPr="004C0B18" w:rsidRDefault="008C6A42" w:rsidP="004649C3">
            <w:pPr>
              <w:spacing w:after="0" w:line="240" w:lineRule="auto"/>
              <w:ind w:firstLine="11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C0B1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6A42" w:rsidRPr="004C0B18" w:rsidRDefault="008C6A42" w:rsidP="004649C3">
            <w:pPr>
              <w:spacing w:after="0" w:line="240" w:lineRule="auto"/>
              <w:ind w:firstLine="11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C0B1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4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6A42" w:rsidRPr="004C0B18" w:rsidRDefault="008C6A42" w:rsidP="004649C3">
            <w:pPr>
              <w:spacing w:after="0" w:line="240" w:lineRule="auto"/>
              <w:ind w:firstLine="11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C0B1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8C6A42" w:rsidRPr="00DE4860" w:rsidTr="003953D5">
        <w:trPr>
          <w:cantSplit/>
          <w:trHeight w:hRule="exact" w:val="163"/>
        </w:trPr>
        <w:tc>
          <w:tcPr>
            <w:tcW w:w="337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8C6A42" w:rsidRPr="00DE4860" w:rsidRDefault="008C6A42" w:rsidP="004649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4"/>
              </w:rPr>
            </w:pPr>
          </w:p>
        </w:tc>
        <w:tc>
          <w:tcPr>
            <w:tcW w:w="599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A42" w:rsidRPr="00DE4860" w:rsidRDefault="008C6A42" w:rsidP="004649C3">
            <w:pPr>
              <w:spacing w:after="0" w:line="240" w:lineRule="auto"/>
              <w:ind w:right="110" w:firstLine="18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490" w:type="dxa"/>
            <w:tcBorders>
              <w:left w:val="single" w:sz="2" w:space="0" w:color="auto"/>
              <w:bottom w:val="single" w:sz="18" w:space="0" w:color="auto"/>
            </w:tcBorders>
          </w:tcPr>
          <w:p w:rsidR="008C6A42" w:rsidRPr="004C0B18" w:rsidRDefault="008C6A42" w:rsidP="004649C3">
            <w:pPr>
              <w:spacing w:after="0" w:line="240" w:lineRule="auto"/>
              <w:ind w:firstLine="11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single" w:sz="18" w:space="0" w:color="auto"/>
              <w:bottom w:val="single" w:sz="18" w:space="0" w:color="auto"/>
            </w:tcBorders>
          </w:tcPr>
          <w:p w:rsidR="008C6A42" w:rsidRPr="004C0B18" w:rsidRDefault="008C6A42" w:rsidP="004649C3">
            <w:pPr>
              <w:spacing w:after="0" w:line="240" w:lineRule="auto"/>
              <w:ind w:firstLine="11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8C6A42" w:rsidRPr="004C0B18" w:rsidRDefault="008C6A42" w:rsidP="004649C3">
            <w:pPr>
              <w:spacing w:after="0" w:line="240" w:lineRule="auto"/>
              <w:ind w:firstLine="11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8C6A42" w:rsidRPr="004C0B18" w:rsidRDefault="008C6A42" w:rsidP="004649C3">
            <w:pPr>
              <w:spacing w:after="0" w:line="240" w:lineRule="auto"/>
              <w:ind w:firstLine="11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single" w:sz="18" w:space="0" w:color="auto"/>
              <w:bottom w:val="single" w:sz="18" w:space="0" w:color="auto"/>
            </w:tcBorders>
          </w:tcPr>
          <w:p w:rsidR="008C6A42" w:rsidRPr="004C0B18" w:rsidRDefault="008C6A42" w:rsidP="004649C3">
            <w:pPr>
              <w:spacing w:after="0" w:line="240" w:lineRule="auto"/>
              <w:ind w:firstLine="11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single" w:sz="18" w:space="0" w:color="auto"/>
              <w:bottom w:val="single" w:sz="18" w:space="0" w:color="auto"/>
            </w:tcBorders>
          </w:tcPr>
          <w:p w:rsidR="008C6A42" w:rsidRPr="004C0B18" w:rsidRDefault="008C6A42" w:rsidP="004649C3">
            <w:pPr>
              <w:spacing w:after="0" w:line="240" w:lineRule="auto"/>
              <w:ind w:firstLine="11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6A42" w:rsidRPr="004C0B18" w:rsidRDefault="008C6A42" w:rsidP="004649C3">
            <w:pPr>
              <w:spacing w:after="0" w:line="240" w:lineRule="auto"/>
              <w:ind w:firstLine="11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C6A42" w:rsidRPr="00DE4860" w:rsidTr="003953D5">
        <w:trPr>
          <w:cantSplit/>
          <w:trHeight w:val="488"/>
        </w:trPr>
        <w:tc>
          <w:tcPr>
            <w:tcW w:w="337" w:type="dxa"/>
            <w:vMerge w:val="restart"/>
            <w:tcBorders>
              <w:top w:val="single" w:sz="2" w:space="0" w:color="auto"/>
              <w:left w:val="single" w:sz="12" w:space="0" w:color="auto"/>
              <w:right w:val="single" w:sz="6" w:space="0" w:color="000000"/>
            </w:tcBorders>
          </w:tcPr>
          <w:p w:rsidR="008C6A42" w:rsidRPr="00DE4860" w:rsidRDefault="008C6A42" w:rsidP="004649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4"/>
              </w:rPr>
            </w:pPr>
            <w:r w:rsidRPr="00DE4860">
              <w:rPr>
                <w:rFonts w:ascii="Times New Roman" w:hAnsi="Times New Roman"/>
                <w:color w:val="000000"/>
                <w:sz w:val="21"/>
                <w:szCs w:val="24"/>
              </w:rPr>
              <w:t>2</w:t>
            </w:r>
          </w:p>
        </w:tc>
        <w:tc>
          <w:tcPr>
            <w:tcW w:w="5997" w:type="dxa"/>
            <w:vMerge w:val="restart"/>
            <w:tcBorders>
              <w:top w:val="single" w:sz="2" w:space="0" w:color="auto"/>
              <w:left w:val="single" w:sz="6" w:space="0" w:color="000000"/>
              <w:bottom w:val="single" w:sz="12" w:space="0" w:color="auto"/>
              <w:right w:val="single" w:sz="18" w:space="0" w:color="auto"/>
            </w:tcBorders>
          </w:tcPr>
          <w:p w:rsidR="008C6A42" w:rsidRPr="00DE4860" w:rsidRDefault="008C6A42" w:rsidP="004649C3">
            <w:pPr>
              <w:spacing w:after="0" w:line="240" w:lineRule="auto"/>
              <w:ind w:right="110" w:firstLine="18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DE4860">
              <w:rPr>
                <w:rFonts w:ascii="Times New Roman" w:hAnsi="Times New Roman"/>
                <w:color w:val="000000"/>
                <w:sz w:val="19"/>
                <w:szCs w:val="24"/>
              </w:rPr>
              <w:t>Число избирательных бюллетеней, полученных участковой избирательной комиссией</w:t>
            </w:r>
          </w:p>
        </w:tc>
        <w:tc>
          <w:tcPr>
            <w:tcW w:w="4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6A42" w:rsidRPr="004C0B18" w:rsidRDefault="008C6A42" w:rsidP="004649C3">
            <w:pPr>
              <w:spacing w:after="0" w:line="240" w:lineRule="auto"/>
              <w:ind w:firstLine="11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6A42" w:rsidRPr="004C0B18" w:rsidRDefault="008C6A42" w:rsidP="004649C3">
            <w:pPr>
              <w:spacing w:after="0" w:line="240" w:lineRule="auto"/>
              <w:ind w:firstLine="11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6A42" w:rsidRPr="004C0B18" w:rsidRDefault="008C6A42" w:rsidP="004649C3">
            <w:pPr>
              <w:spacing w:after="0" w:line="240" w:lineRule="auto"/>
              <w:ind w:firstLine="11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6A42" w:rsidRPr="004C0B18" w:rsidRDefault="008C6A42" w:rsidP="004649C3">
            <w:pPr>
              <w:spacing w:after="0" w:line="240" w:lineRule="auto"/>
              <w:ind w:firstLine="11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C0B1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6A42" w:rsidRPr="004C0B18" w:rsidRDefault="008C6A42" w:rsidP="004649C3">
            <w:pPr>
              <w:spacing w:after="0" w:line="240" w:lineRule="auto"/>
              <w:ind w:firstLine="11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C0B1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6A42" w:rsidRPr="004C0B18" w:rsidRDefault="008C6A42" w:rsidP="004649C3">
            <w:pPr>
              <w:spacing w:after="0" w:line="240" w:lineRule="auto"/>
              <w:ind w:firstLine="11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C0B1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4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6A42" w:rsidRPr="004C0B18" w:rsidRDefault="008C6A42" w:rsidP="004649C3">
            <w:pPr>
              <w:spacing w:after="0" w:line="240" w:lineRule="auto"/>
              <w:ind w:firstLine="11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C0B1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8C6A42" w:rsidRPr="00DE4860" w:rsidTr="003953D5">
        <w:trPr>
          <w:cantSplit/>
          <w:trHeight w:hRule="exact" w:val="163"/>
        </w:trPr>
        <w:tc>
          <w:tcPr>
            <w:tcW w:w="337" w:type="dxa"/>
            <w:vMerge/>
            <w:tcBorders>
              <w:left w:val="single" w:sz="12" w:space="0" w:color="auto"/>
              <w:bottom w:val="single" w:sz="2" w:space="0" w:color="auto"/>
              <w:right w:val="single" w:sz="6" w:space="0" w:color="000000"/>
            </w:tcBorders>
          </w:tcPr>
          <w:p w:rsidR="008C6A42" w:rsidRPr="00DE4860" w:rsidRDefault="008C6A42" w:rsidP="004649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4"/>
              </w:rPr>
            </w:pPr>
          </w:p>
        </w:tc>
        <w:tc>
          <w:tcPr>
            <w:tcW w:w="5997" w:type="dxa"/>
            <w:vMerge/>
            <w:tcBorders>
              <w:left w:val="single" w:sz="6" w:space="0" w:color="000000"/>
              <w:bottom w:val="single" w:sz="2" w:space="0" w:color="auto"/>
              <w:right w:val="single" w:sz="4" w:space="0" w:color="auto"/>
            </w:tcBorders>
          </w:tcPr>
          <w:p w:rsidR="008C6A42" w:rsidRPr="00DE4860" w:rsidRDefault="008C6A42" w:rsidP="004649C3">
            <w:pPr>
              <w:spacing w:after="0" w:line="240" w:lineRule="auto"/>
              <w:ind w:right="110" w:firstLine="18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490" w:type="dxa"/>
            <w:tcBorders>
              <w:left w:val="single" w:sz="4" w:space="0" w:color="auto"/>
              <w:bottom w:val="single" w:sz="18" w:space="0" w:color="auto"/>
            </w:tcBorders>
          </w:tcPr>
          <w:p w:rsidR="008C6A42" w:rsidRPr="004C0B18" w:rsidRDefault="008C6A42" w:rsidP="004649C3">
            <w:pPr>
              <w:spacing w:after="0" w:line="240" w:lineRule="auto"/>
              <w:ind w:firstLine="11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single" w:sz="18" w:space="0" w:color="auto"/>
              <w:bottom w:val="single" w:sz="18" w:space="0" w:color="auto"/>
            </w:tcBorders>
          </w:tcPr>
          <w:p w:rsidR="008C6A42" w:rsidRPr="004C0B18" w:rsidRDefault="008C6A42" w:rsidP="004649C3">
            <w:pPr>
              <w:spacing w:after="0" w:line="240" w:lineRule="auto"/>
              <w:ind w:firstLine="11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tcBorders>
              <w:left w:val="nil"/>
              <w:bottom w:val="single" w:sz="18" w:space="0" w:color="auto"/>
            </w:tcBorders>
          </w:tcPr>
          <w:p w:rsidR="008C6A42" w:rsidRPr="004C0B18" w:rsidRDefault="008C6A42" w:rsidP="004649C3">
            <w:pPr>
              <w:spacing w:after="0" w:line="240" w:lineRule="auto"/>
              <w:ind w:firstLine="11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18" w:space="0" w:color="auto"/>
              <w:bottom w:val="single" w:sz="18" w:space="0" w:color="auto"/>
            </w:tcBorders>
          </w:tcPr>
          <w:p w:rsidR="008C6A42" w:rsidRPr="004C0B18" w:rsidRDefault="008C6A42" w:rsidP="004649C3">
            <w:pPr>
              <w:spacing w:after="0" w:line="240" w:lineRule="auto"/>
              <w:ind w:firstLine="11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single" w:sz="18" w:space="0" w:color="auto"/>
              <w:bottom w:val="single" w:sz="18" w:space="0" w:color="auto"/>
            </w:tcBorders>
          </w:tcPr>
          <w:p w:rsidR="008C6A42" w:rsidRPr="004C0B18" w:rsidRDefault="008C6A42" w:rsidP="004649C3">
            <w:pPr>
              <w:spacing w:after="0" w:line="240" w:lineRule="auto"/>
              <w:ind w:firstLine="11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single" w:sz="18" w:space="0" w:color="auto"/>
              <w:bottom w:val="single" w:sz="18" w:space="0" w:color="auto"/>
            </w:tcBorders>
          </w:tcPr>
          <w:p w:rsidR="008C6A42" w:rsidRPr="004C0B18" w:rsidRDefault="008C6A42" w:rsidP="004649C3">
            <w:pPr>
              <w:spacing w:after="0" w:line="240" w:lineRule="auto"/>
              <w:ind w:firstLine="11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6A42" w:rsidRPr="004C0B18" w:rsidRDefault="008C6A42" w:rsidP="004649C3">
            <w:pPr>
              <w:spacing w:after="0" w:line="240" w:lineRule="auto"/>
              <w:ind w:firstLine="11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C6A42" w:rsidRPr="00DE4860" w:rsidTr="003953D5">
        <w:trPr>
          <w:cantSplit/>
          <w:trHeight w:val="488"/>
        </w:trPr>
        <w:tc>
          <w:tcPr>
            <w:tcW w:w="337" w:type="dxa"/>
            <w:vMerge w:val="restart"/>
            <w:tcBorders>
              <w:top w:val="single" w:sz="2" w:space="0" w:color="auto"/>
              <w:left w:val="single" w:sz="12" w:space="0" w:color="auto"/>
              <w:right w:val="single" w:sz="6" w:space="0" w:color="000000"/>
            </w:tcBorders>
          </w:tcPr>
          <w:p w:rsidR="008C6A42" w:rsidRPr="00DE4860" w:rsidRDefault="008C6A42" w:rsidP="004649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4"/>
              </w:rPr>
            </w:pPr>
            <w:r w:rsidRPr="00DE4860">
              <w:rPr>
                <w:rFonts w:ascii="Times New Roman" w:hAnsi="Times New Roman"/>
                <w:color w:val="000000"/>
                <w:sz w:val="21"/>
                <w:szCs w:val="24"/>
              </w:rPr>
              <w:t>3</w:t>
            </w:r>
          </w:p>
        </w:tc>
        <w:tc>
          <w:tcPr>
            <w:tcW w:w="5997" w:type="dxa"/>
            <w:vMerge w:val="restart"/>
            <w:tcBorders>
              <w:top w:val="single" w:sz="2" w:space="0" w:color="auto"/>
              <w:left w:val="single" w:sz="6" w:space="0" w:color="000000"/>
              <w:bottom w:val="single" w:sz="12" w:space="0" w:color="auto"/>
              <w:right w:val="single" w:sz="18" w:space="0" w:color="auto"/>
            </w:tcBorders>
          </w:tcPr>
          <w:p w:rsidR="008C6A42" w:rsidRPr="00DE4860" w:rsidRDefault="008C6A42" w:rsidP="004649C3">
            <w:pPr>
              <w:spacing w:after="0" w:line="240" w:lineRule="auto"/>
              <w:ind w:right="110" w:firstLine="18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DE4860">
              <w:rPr>
                <w:rFonts w:ascii="Times New Roman" w:hAnsi="Times New Roman"/>
                <w:color w:val="000000"/>
                <w:sz w:val="19"/>
                <w:szCs w:val="24"/>
              </w:rPr>
              <w:t xml:space="preserve">Число избирательных бюллетеней, выданных избирателям, проголосовавшим досрочно </w:t>
            </w:r>
          </w:p>
        </w:tc>
        <w:tc>
          <w:tcPr>
            <w:tcW w:w="4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6A42" w:rsidRPr="004C0B18" w:rsidRDefault="008C6A42" w:rsidP="004649C3">
            <w:pPr>
              <w:spacing w:after="0" w:line="240" w:lineRule="auto"/>
              <w:ind w:firstLine="11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6A42" w:rsidRPr="004C0B18" w:rsidRDefault="008C6A42" w:rsidP="004649C3">
            <w:pPr>
              <w:spacing w:after="0" w:line="240" w:lineRule="auto"/>
              <w:ind w:firstLine="11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6A42" w:rsidRPr="004C0B18" w:rsidRDefault="008C6A42" w:rsidP="004649C3">
            <w:pPr>
              <w:spacing w:after="0" w:line="240" w:lineRule="auto"/>
              <w:ind w:firstLine="11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6A42" w:rsidRPr="004C0B18" w:rsidRDefault="008C6A42" w:rsidP="004649C3">
            <w:pPr>
              <w:spacing w:after="0" w:line="240" w:lineRule="auto"/>
              <w:ind w:firstLine="11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6A42" w:rsidRPr="004C0B18" w:rsidRDefault="008C6A42" w:rsidP="004649C3">
            <w:pPr>
              <w:spacing w:after="0" w:line="240" w:lineRule="auto"/>
              <w:ind w:firstLine="11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6A42" w:rsidRPr="004C0B18" w:rsidRDefault="008C6A42" w:rsidP="004649C3">
            <w:pPr>
              <w:spacing w:after="0" w:line="240" w:lineRule="auto"/>
              <w:ind w:firstLine="11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6A42" w:rsidRPr="004C0B18" w:rsidRDefault="008C6A42" w:rsidP="004649C3">
            <w:pPr>
              <w:spacing w:after="0" w:line="240" w:lineRule="auto"/>
              <w:ind w:firstLine="11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C0B1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</w:tr>
      <w:tr w:rsidR="008C6A42" w:rsidRPr="00DE4860" w:rsidTr="003953D5">
        <w:trPr>
          <w:cantSplit/>
          <w:trHeight w:hRule="exact" w:val="163"/>
        </w:trPr>
        <w:tc>
          <w:tcPr>
            <w:tcW w:w="337" w:type="dxa"/>
            <w:vMerge/>
            <w:tcBorders>
              <w:left w:val="single" w:sz="12" w:space="0" w:color="auto"/>
              <w:bottom w:val="single" w:sz="2" w:space="0" w:color="auto"/>
              <w:right w:val="single" w:sz="6" w:space="0" w:color="000000"/>
            </w:tcBorders>
          </w:tcPr>
          <w:p w:rsidR="008C6A42" w:rsidRPr="00DE4860" w:rsidRDefault="008C6A42" w:rsidP="004649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4"/>
              </w:rPr>
            </w:pPr>
          </w:p>
        </w:tc>
        <w:tc>
          <w:tcPr>
            <w:tcW w:w="5997" w:type="dxa"/>
            <w:vMerge/>
            <w:tcBorders>
              <w:left w:val="single" w:sz="6" w:space="0" w:color="000000"/>
              <w:bottom w:val="single" w:sz="2" w:space="0" w:color="auto"/>
              <w:right w:val="single" w:sz="4" w:space="0" w:color="auto"/>
            </w:tcBorders>
          </w:tcPr>
          <w:p w:rsidR="008C6A42" w:rsidRPr="00DE4860" w:rsidRDefault="008C6A42" w:rsidP="004649C3">
            <w:pPr>
              <w:spacing w:after="0" w:line="240" w:lineRule="auto"/>
              <w:ind w:right="110" w:firstLine="18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490" w:type="dxa"/>
            <w:tcBorders>
              <w:left w:val="single" w:sz="4" w:space="0" w:color="auto"/>
              <w:bottom w:val="single" w:sz="18" w:space="0" w:color="auto"/>
            </w:tcBorders>
          </w:tcPr>
          <w:p w:rsidR="008C6A42" w:rsidRPr="004C0B18" w:rsidRDefault="008C6A42" w:rsidP="004649C3">
            <w:pPr>
              <w:spacing w:after="0" w:line="240" w:lineRule="auto"/>
              <w:ind w:firstLine="11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single" w:sz="18" w:space="0" w:color="auto"/>
              <w:bottom w:val="single" w:sz="18" w:space="0" w:color="auto"/>
            </w:tcBorders>
          </w:tcPr>
          <w:p w:rsidR="008C6A42" w:rsidRPr="004C0B18" w:rsidRDefault="008C6A42" w:rsidP="004649C3">
            <w:pPr>
              <w:spacing w:after="0" w:line="240" w:lineRule="auto"/>
              <w:ind w:firstLine="11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tcBorders>
              <w:left w:val="nil"/>
              <w:bottom w:val="single" w:sz="18" w:space="0" w:color="auto"/>
            </w:tcBorders>
          </w:tcPr>
          <w:p w:rsidR="008C6A42" w:rsidRPr="004C0B18" w:rsidRDefault="008C6A42" w:rsidP="004649C3">
            <w:pPr>
              <w:spacing w:after="0" w:line="240" w:lineRule="auto"/>
              <w:ind w:firstLine="11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18" w:space="0" w:color="auto"/>
              <w:bottom w:val="single" w:sz="18" w:space="0" w:color="auto"/>
            </w:tcBorders>
          </w:tcPr>
          <w:p w:rsidR="008C6A42" w:rsidRPr="004C0B18" w:rsidRDefault="008C6A42" w:rsidP="004649C3">
            <w:pPr>
              <w:spacing w:after="0" w:line="240" w:lineRule="auto"/>
              <w:ind w:firstLine="11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single" w:sz="18" w:space="0" w:color="auto"/>
              <w:bottom w:val="single" w:sz="18" w:space="0" w:color="auto"/>
            </w:tcBorders>
          </w:tcPr>
          <w:p w:rsidR="008C6A42" w:rsidRPr="004C0B18" w:rsidRDefault="008C6A42" w:rsidP="004649C3">
            <w:pPr>
              <w:spacing w:after="0" w:line="240" w:lineRule="auto"/>
              <w:ind w:firstLine="11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single" w:sz="18" w:space="0" w:color="auto"/>
              <w:bottom w:val="single" w:sz="18" w:space="0" w:color="auto"/>
            </w:tcBorders>
          </w:tcPr>
          <w:p w:rsidR="008C6A42" w:rsidRPr="004C0B18" w:rsidRDefault="008C6A42" w:rsidP="004649C3">
            <w:pPr>
              <w:spacing w:after="0" w:line="240" w:lineRule="auto"/>
              <w:ind w:firstLine="11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6A42" w:rsidRPr="004C0B18" w:rsidRDefault="008C6A42" w:rsidP="004649C3">
            <w:pPr>
              <w:spacing w:after="0" w:line="240" w:lineRule="auto"/>
              <w:ind w:firstLine="11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C6A42" w:rsidRPr="00DE4860" w:rsidTr="003953D5">
        <w:trPr>
          <w:cantSplit/>
          <w:trHeight w:val="488"/>
        </w:trPr>
        <w:tc>
          <w:tcPr>
            <w:tcW w:w="337" w:type="dxa"/>
            <w:vMerge w:val="restart"/>
            <w:tcBorders>
              <w:top w:val="single" w:sz="2" w:space="0" w:color="auto"/>
              <w:left w:val="single" w:sz="12" w:space="0" w:color="auto"/>
              <w:right w:val="single" w:sz="6" w:space="0" w:color="000000"/>
            </w:tcBorders>
          </w:tcPr>
          <w:p w:rsidR="008C6A42" w:rsidRPr="00DE4860" w:rsidRDefault="008C6A42" w:rsidP="004649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4"/>
              </w:rPr>
            </w:pPr>
            <w:r w:rsidRPr="00DE4860">
              <w:rPr>
                <w:rFonts w:ascii="Times New Roman" w:hAnsi="Times New Roman"/>
                <w:color w:val="000000"/>
                <w:sz w:val="21"/>
                <w:szCs w:val="24"/>
              </w:rPr>
              <w:t>4</w:t>
            </w:r>
          </w:p>
        </w:tc>
        <w:tc>
          <w:tcPr>
            <w:tcW w:w="5997" w:type="dxa"/>
            <w:vMerge w:val="restart"/>
            <w:tcBorders>
              <w:top w:val="single" w:sz="2" w:space="0" w:color="auto"/>
              <w:left w:val="single" w:sz="6" w:space="0" w:color="000000"/>
              <w:bottom w:val="single" w:sz="12" w:space="0" w:color="auto"/>
              <w:right w:val="single" w:sz="18" w:space="0" w:color="auto"/>
            </w:tcBorders>
          </w:tcPr>
          <w:p w:rsidR="008C6A42" w:rsidRPr="00DE4860" w:rsidRDefault="008C6A42" w:rsidP="004649C3">
            <w:pPr>
              <w:spacing w:after="0" w:line="240" w:lineRule="auto"/>
              <w:ind w:right="110" w:firstLine="18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DE4860">
              <w:rPr>
                <w:rFonts w:ascii="Times New Roman" w:hAnsi="Times New Roman"/>
                <w:color w:val="000000"/>
                <w:sz w:val="19"/>
                <w:szCs w:val="24"/>
              </w:rPr>
              <w:t>Число избирательных бюллетеней, выданных избирателям в помещении для голосования в день голосования</w:t>
            </w:r>
          </w:p>
        </w:tc>
        <w:tc>
          <w:tcPr>
            <w:tcW w:w="4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6A42" w:rsidRPr="004C0B18" w:rsidRDefault="008C6A42" w:rsidP="004649C3">
            <w:pPr>
              <w:spacing w:after="0" w:line="240" w:lineRule="auto"/>
              <w:ind w:firstLine="11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6A42" w:rsidRPr="004C0B18" w:rsidRDefault="008C6A42" w:rsidP="004649C3">
            <w:pPr>
              <w:spacing w:after="0" w:line="240" w:lineRule="auto"/>
              <w:ind w:firstLine="11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6A42" w:rsidRPr="004C0B18" w:rsidRDefault="008C6A42" w:rsidP="004649C3">
            <w:pPr>
              <w:spacing w:after="0" w:line="240" w:lineRule="auto"/>
              <w:ind w:firstLine="11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6A42" w:rsidRPr="004C0B18" w:rsidRDefault="008C6A42" w:rsidP="004649C3">
            <w:pPr>
              <w:spacing w:after="0" w:line="240" w:lineRule="auto"/>
              <w:ind w:firstLine="11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6A42" w:rsidRPr="004C0B18" w:rsidRDefault="008C6A42" w:rsidP="004649C3">
            <w:pPr>
              <w:spacing w:after="0" w:line="240" w:lineRule="auto"/>
              <w:ind w:firstLine="11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C0B1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4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6A42" w:rsidRPr="004C0B18" w:rsidRDefault="008C6A42" w:rsidP="004649C3">
            <w:pPr>
              <w:spacing w:after="0" w:line="240" w:lineRule="auto"/>
              <w:ind w:firstLine="11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C0B1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4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6A42" w:rsidRPr="004C0B18" w:rsidRDefault="008C6A42" w:rsidP="004649C3">
            <w:pPr>
              <w:spacing w:after="0" w:line="240" w:lineRule="auto"/>
              <w:ind w:firstLine="11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C0B1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</w:tr>
      <w:tr w:rsidR="008C6A42" w:rsidRPr="00DE4860" w:rsidTr="003953D5">
        <w:trPr>
          <w:cantSplit/>
          <w:trHeight w:hRule="exact" w:val="163"/>
        </w:trPr>
        <w:tc>
          <w:tcPr>
            <w:tcW w:w="337" w:type="dxa"/>
            <w:vMerge/>
            <w:tcBorders>
              <w:left w:val="single" w:sz="12" w:space="0" w:color="auto"/>
              <w:bottom w:val="single" w:sz="2" w:space="0" w:color="auto"/>
              <w:right w:val="single" w:sz="6" w:space="0" w:color="000000"/>
            </w:tcBorders>
          </w:tcPr>
          <w:p w:rsidR="008C6A42" w:rsidRPr="00DE4860" w:rsidRDefault="008C6A42" w:rsidP="004649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4"/>
              </w:rPr>
            </w:pPr>
          </w:p>
        </w:tc>
        <w:tc>
          <w:tcPr>
            <w:tcW w:w="5997" w:type="dxa"/>
            <w:vMerge/>
            <w:tcBorders>
              <w:left w:val="single" w:sz="6" w:space="0" w:color="000000"/>
              <w:bottom w:val="single" w:sz="2" w:space="0" w:color="auto"/>
              <w:right w:val="single" w:sz="4" w:space="0" w:color="auto"/>
            </w:tcBorders>
          </w:tcPr>
          <w:p w:rsidR="008C6A42" w:rsidRPr="00DE4860" w:rsidRDefault="008C6A42" w:rsidP="004649C3">
            <w:pPr>
              <w:spacing w:after="0" w:line="240" w:lineRule="auto"/>
              <w:ind w:right="110" w:firstLine="18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490" w:type="dxa"/>
            <w:tcBorders>
              <w:left w:val="single" w:sz="4" w:space="0" w:color="auto"/>
              <w:bottom w:val="single" w:sz="18" w:space="0" w:color="auto"/>
            </w:tcBorders>
          </w:tcPr>
          <w:p w:rsidR="008C6A42" w:rsidRPr="004C0B18" w:rsidRDefault="008C6A42" w:rsidP="004649C3">
            <w:pPr>
              <w:spacing w:after="0" w:line="240" w:lineRule="auto"/>
              <w:ind w:firstLine="11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single" w:sz="18" w:space="0" w:color="auto"/>
              <w:bottom w:val="single" w:sz="18" w:space="0" w:color="auto"/>
            </w:tcBorders>
          </w:tcPr>
          <w:p w:rsidR="008C6A42" w:rsidRPr="004C0B18" w:rsidRDefault="008C6A42" w:rsidP="004649C3">
            <w:pPr>
              <w:spacing w:after="0" w:line="240" w:lineRule="auto"/>
              <w:ind w:firstLine="11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8C6A42" w:rsidRPr="004C0B18" w:rsidRDefault="008C6A42" w:rsidP="004649C3">
            <w:pPr>
              <w:spacing w:after="0" w:line="240" w:lineRule="auto"/>
              <w:ind w:firstLine="11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8C6A42" w:rsidRPr="004C0B18" w:rsidRDefault="008C6A42" w:rsidP="004649C3">
            <w:pPr>
              <w:spacing w:after="0" w:line="240" w:lineRule="auto"/>
              <w:ind w:firstLine="11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single" w:sz="18" w:space="0" w:color="auto"/>
              <w:bottom w:val="single" w:sz="18" w:space="0" w:color="auto"/>
            </w:tcBorders>
          </w:tcPr>
          <w:p w:rsidR="008C6A42" w:rsidRPr="004C0B18" w:rsidRDefault="008C6A42" w:rsidP="004649C3">
            <w:pPr>
              <w:spacing w:after="0" w:line="240" w:lineRule="auto"/>
              <w:ind w:firstLine="11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single" w:sz="18" w:space="0" w:color="auto"/>
              <w:bottom w:val="single" w:sz="18" w:space="0" w:color="auto"/>
            </w:tcBorders>
          </w:tcPr>
          <w:p w:rsidR="008C6A42" w:rsidRPr="004C0B18" w:rsidRDefault="008C6A42" w:rsidP="004649C3">
            <w:pPr>
              <w:spacing w:after="0" w:line="240" w:lineRule="auto"/>
              <w:ind w:firstLine="11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6A42" w:rsidRPr="004C0B18" w:rsidRDefault="008C6A42" w:rsidP="004649C3">
            <w:pPr>
              <w:spacing w:after="0" w:line="240" w:lineRule="auto"/>
              <w:ind w:firstLine="11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C6A42" w:rsidRPr="00DE4860" w:rsidTr="003953D5">
        <w:trPr>
          <w:cantSplit/>
          <w:trHeight w:val="488"/>
        </w:trPr>
        <w:tc>
          <w:tcPr>
            <w:tcW w:w="337" w:type="dxa"/>
            <w:vMerge w:val="restart"/>
            <w:tcBorders>
              <w:top w:val="single" w:sz="2" w:space="0" w:color="auto"/>
              <w:left w:val="single" w:sz="12" w:space="0" w:color="auto"/>
              <w:right w:val="single" w:sz="6" w:space="0" w:color="000000"/>
            </w:tcBorders>
          </w:tcPr>
          <w:p w:rsidR="008C6A42" w:rsidRPr="00DE4860" w:rsidRDefault="008C6A42" w:rsidP="004649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4"/>
              </w:rPr>
            </w:pPr>
            <w:r w:rsidRPr="00DE4860">
              <w:rPr>
                <w:rFonts w:ascii="Times New Roman" w:hAnsi="Times New Roman"/>
                <w:color w:val="000000"/>
                <w:sz w:val="21"/>
                <w:szCs w:val="24"/>
              </w:rPr>
              <w:t>5</w:t>
            </w:r>
          </w:p>
        </w:tc>
        <w:tc>
          <w:tcPr>
            <w:tcW w:w="5997" w:type="dxa"/>
            <w:vMerge w:val="restart"/>
            <w:tcBorders>
              <w:top w:val="single" w:sz="2" w:space="0" w:color="auto"/>
              <w:left w:val="single" w:sz="6" w:space="0" w:color="000000"/>
              <w:bottom w:val="single" w:sz="12" w:space="0" w:color="auto"/>
              <w:right w:val="single" w:sz="18" w:space="0" w:color="auto"/>
            </w:tcBorders>
          </w:tcPr>
          <w:p w:rsidR="008C6A42" w:rsidRPr="00DE4860" w:rsidRDefault="008C6A42" w:rsidP="004649C3">
            <w:pPr>
              <w:spacing w:after="0" w:line="240" w:lineRule="auto"/>
              <w:ind w:right="110" w:firstLine="18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DE4860">
              <w:rPr>
                <w:rFonts w:ascii="Times New Roman" w:hAnsi="Times New Roman"/>
                <w:color w:val="000000"/>
                <w:sz w:val="19"/>
                <w:szCs w:val="24"/>
              </w:rPr>
              <w:t>Число избирательных бюллетеней, выданных избирателям, проголосовавшим вне помещения для голосования в день голосования</w:t>
            </w:r>
          </w:p>
        </w:tc>
        <w:tc>
          <w:tcPr>
            <w:tcW w:w="4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6A42" w:rsidRPr="004C0B18" w:rsidRDefault="008C6A42" w:rsidP="004649C3">
            <w:pPr>
              <w:spacing w:after="0" w:line="240" w:lineRule="auto"/>
              <w:ind w:firstLine="11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6A42" w:rsidRPr="004C0B18" w:rsidRDefault="008C6A42" w:rsidP="004649C3">
            <w:pPr>
              <w:spacing w:after="0" w:line="240" w:lineRule="auto"/>
              <w:ind w:firstLine="11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6A42" w:rsidRPr="004C0B18" w:rsidRDefault="008C6A42" w:rsidP="004649C3">
            <w:pPr>
              <w:spacing w:after="0" w:line="240" w:lineRule="auto"/>
              <w:ind w:firstLine="11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6A42" w:rsidRPr="004C0B18" w:rsidRDefault="008C6A42" w:rsidP="004649C3">
            <w:pPr>
              <w:spacing w:after="0" w:line="240" w:lineRule="auto"/>
              <w:ind w:firstLine="11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6A42" w:rsidRPr="004C0B18" w:rsidRDefault="008C6A42" w:rsidP="004649C3">
            <w:pPr>
              <w:spacing w:after="0" w:line="240" w:lineRule="auto"/>
              <w:ind w:firstLine="11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6A42" w:rsidRPr="004C0B18" w:rsidRDefault="008C6A42" w:rsidP="004649C3">
            <w:pPr>
              <w:spacing w:after="0" w:line="240" w:lineRule="auto"/>
              <w:ind w:firstLine="11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C0B1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4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6A42" w:rsidRPr="004C0B18" w:rsidRDefault="008C6A42" w:rsidP="004649C3">
            <w:pPr>
              <w:spacing w:after="0" w:line="240" w:lineRule="auto"/>
              <w:ind w:firstLine="11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C0B1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</w:tr>
      <w:tr w:rsidR="008C6A42" w:rsidRPr="00DE4860" w:rsidTr="003953D5">
        <w:trPr>
          <w:cantSplit/>
          <w:trHeight w:hRule="exact" w:val="163"/>
        </w:trPr>
        <w:tc>
          <w:tcPr>
            <w:tcW w:w="337" w:type="dxa"/>
            <w:vMerge/>
            <w:tcBorders>
              <w:left w:val="single" w:sz="12" w:space="0" w:color="auto"/>
              <w:bottom w:val="single" w:sz="2" w:space="0" w:color="auto"/>
              <w:right w:val="single" w:sz="6" w:space="0" w:color="000000"/>
            </w:tcBorders>
          </w:tcPr>
          <w:p w:rsidR="008C6A42" w:rsidRPr="00DE4860" w:rsidRDefault="008C6A42" w:rsidP="004649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4"/>
              </w:rPr>
            </w:pPr>
          </w:p>
        </w:tc>
        <w:tc>
          <w:tcPr>
            <w:tcW w:w="5997" w:type="dxa"/>
            <w:vMerge/>
            <w:tcBorders>
              <w:left w:val="single" w:sz="6" w:space="0" w:color="000000"/>
              <w:bottom w:val="single" w:sz="2" w:space="0" w:color="auto"/>
              <w:right w:val="single" w:sz="4" w:space="0" w:color="auto"/>
            </w:tcBorders>
          </w:tcPr>
          <w:p w:rsidR="008C6A42" w:rsidRPr="00DE4860" w:rsidRDefault="008C6A42" w:rsidP="004649C3">
            <w:pPr>
              <w:spacing w:after="0" w:line="240" w:lineRule="auto"/>
              <w:ind w:right="110" w:firstLine="18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490" w:type="dxa"/>
            <w:tcBorders>
              <w:left w:val="single" w:sz="4" w:space="0" w:color="auto"/>
              <w:bottom w:val="single" w:sz="18" w:space="0" w:color="auto"/>
            </w:tcBorders>
          </w:tcPr>
          <w:p w:rsidR="008C6A42" w:rsidRPr="004C0B18" w:rsidRDefault="008C6A42" w:rsidP="004649C3">
            <w:pPr>
              <w:spacing w:after="0" w:line="240" w:lineRule="auto"/>
              <w:ind w:firstLine="11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single" w:sz="18" w:space="0" w:color="auto"/>
              <w:bottom w:val="single" w:sz="18" w:space="0" w:color="auto"/>
            </w:tcBorders>
          </w:tcPr>
          <w:p w:rsidR="008C6A42" w:rsidRPr="004C0B18" w:rsidRDefault="008C6A42" w:rsidP="004649C3">
            <w:pPr>
              <w:spacing w:after="0" w:line="240" w:lineRule="auto"/>
              <w:ind w:firstLine="11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tcBorders>
              <w:left w:val="nil"/>
              <w:bottom w:val="single" w:sz="18" w:space="0" w:color="auto"/>
            </w:tcBorders>
          </w:tcPr>
          <w:p w:rsidR="008C6A42" w:rsidRPr="004C0B18" w:rsidRDefault="008C6A42" w:rsidP="004649C3">
            <w:pPr>
              <w:spacing w:after="0" w:line="240" w:lineRule="auto"/>
              <w:ind w:firstLine="11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18" w:space="0" w:color="auto"/>
              <w:bottom w:val="single" w:sz="18" w:space="0" w:color="auto"/>
            </w:tcBorders>
          </w:tcPr>
          <w:p w:rsidR="008C6A42" w:rsidRPr="004C0B18" w:rsidRDefault="008C6A42" w:rsidP="004649C3">
            <w:pPr>
              <w:spacing w:after="0" w:line="240" w:lineRule="auto"/>
              <w:ind w:firstLine="11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single" w:sz="18" w:space="0" w:color="auto"/>
              <w:bottom w:val="single" w:sz="18" w:space="0" w:color="auto"/>
            </w:tcBorders>
          </w:tcPr>
          <w:p w:rsidR="008C6A42" w:rsidRPr="004C0B18" w:rsidRDefault="008C6A42" w:rsidP="004649C3">
            <w:pPr>
              <w:spacing w:after="0" w:line="240" w:lineRule="auto"/>
              <w:ind w:firstLine="11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single" w:sz="18" w:space="0" w:color="auto"/>
              <w:bottom w:val="single" w:sz="18" w:space="0" w:color="auto"/>
            </w:tcBorders>
          </w:tcPr>
          <w:p w:rsidR="008C6A42" w:rsidRPr="004C0B18" w:rsidRDefault="008C6A42" w:rsidP="004649C3">
            <w:pPr>
              <w:spacing w:after="0" w:line="240" w:lineRule="auto"/>
              <w:ind w:firstLine="11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6A42" w:rsidRPr="004C0B18" w:rsidRDefault="008C6A42" w:rsidP="004649C3">
            <w:pPr>
              <w:spacing w:after="0" w:line="240" w:lineRule="auto"/>
              <w:ind w:firstLine="11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C6A42" w:rsidRPr="00DE4860" w:rsidTr="003953D5">
        <w:trPr>
          <w:cantSplit/>
          <w:trHeight w:hRule="exact" w:val="488"/>
        </w:trPr>
        <w:tc>
          <w:tcPr>
            <w:tcW w:w="337" w:type="dxa"/>
            <w:vMerge w:val="restart"/>
            <w:tcBorders>
              <w:top w:val="single" w:sz="2" w:space="0" w:color="auto"/>
              <w:left w:val="single" w:sz="12" w:space="0" w:color="auto"/>
              <w:right w:val="single" w:sz="6" w:space="0" w:color="000000"/>
            </w:tcBorders>
          </w:tcPr>
          <w:p w:rsidR="008C6A42" w:rsidRPr="00DE4860" w:rsidRDefault="008C6A42" w:rsidP="004649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4"/>
              </w:rPr>
            </w:pPr>
          </w:p>
        </w:tc>
        <w:tc>
          <w:tcPr>
            <w:tcW w:w="5997" w:type="dxa"/>
            <w:vMerge w:val="restart"/>
            <w:tcBorders>
              <w:top w:val="single" w:sz="2" w:space="0" w:color="auto"/>
              <w:left w:val="single" w:sz="6" w:space="0" w:color="000000"/>
              <w:bottom w:val="single" w:sz="12" w:space="0" w:color="auto"/>
              <w:right w:val="single" w:sz="18" w:space="0" w:color="auto"/>
            </w:tcBorders>
          </w:tcPr>
          <w:p w:rsidR="008C6A42" w:rsidRPr="00DE4860" w:rsidRDefault="008C6A42" w:rsidP="004649C3">
            <w:pPr>
              <w:spacing w:after="0" w:line="240" w:lineRule="auto"/>
              <w:ind w:right="110" w:firstLine="18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4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6A42" w:rsidRPr="004C0B18" w:rsidRDefault="008C6A42" w:rsidP="004649C3">
            <w:pPr>
              <w:spacing w:after="0" w:line="240" w:lineRule="auto"/>
              <w:ind w:firstLine="11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6A42" w:rsidRPr="004C0B18" w:rsidRDefault="008C6A42" w:rsidP="004649C3">
            <w:pPr>
              <w:spacing w:after="0" w:line="240" w:lineRule="auto"/>
              <w:ind w:firstLine="11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6A42" w:rsidRPr="004C0B18" w:rsidRDefault="008C6A42" w:rsidP="004649C3">
            <w:pPr>
              <w:spacing w:after="0" w:line="240" w:lineRule="auto"/>
              <w:ind w:firstLine="11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6A42" w:rsidRPr="004C0B18" w:rsidRDefault="008C6A42" w:rsidP="004649C3">
            <w:pPr>
              <w:spacing w:after="0" w:line="240" w:lineRule="auto"/>
              <w:ind w:firstLine="11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6A42" w:rsidRPr="004C0B18" w:rsidRDefault="008C6A42" w:rsidP="004649C3">
            <w:pPr>
              <w:spacing w:after="0" w:line="240" w:lineRule="auto"/>
              <w:ind w:firstLine="11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6A42" w:rsidRPr="004C0B18" w:rsidRDefault="008C6A42" w:rsidP="004649C3">
            <w:pPr>
              <w:spacing w:after="0" w:line="240" w:lineRule="auto"/>
              <w:ind w:firstLine="11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6A42" w:rsidRPr="004C0B18" w:rsidRDefault="008C6A42" w:rsidP="004649C3">
            <w:pPr>
              <w:spacing w:after="0" w:line="240" w:lineRule="auto"/>
              <w:ind w:firstLine="11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C6A42" w:rsidRPr="00DE4860" w:rsidTr="003953D5">
        <w:trPr>
          <w:cantSplit/>
          <w:trHeight w:hRule="exact" w:val="163"/>
        </w:trPr>
        <w:tc>
          <w:tcPr>
            <w:tcW w:w="337" w:type="dxa"/>
            <w:vMerge/>
            <w:tcBorders>
              <w:left w:val="single" w:sz="12" w:space="0" w:color="auto"/>
              <w:bottom w:val="single" w:sz="2" w:space="0" w:color="auto"/>
              <w:right w:val="single" w:sz="6" w:space="0" w:color="000000"/>
            </w:tcBorders>
          </w:tcPr>
          <w:p w:rsidR="008C6A42" w:rsidRPr="00DE4860" w:rsidRDefault="008C6A42" w:rsidP="004649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4"/>
              </w:rPr>
            </w:pPr>
          </w:p>
        </w:tc>
        <w:tc>
          <w:tcPr>
            <w:tcW w:w="5997" w:type="dxa"/>
            <w:vMerge/>
            <w:tcBorders>
              <w:left w:val="single" w:sz="6" w:space="0" w:color="000000"/>
              <w:bottom w:val="single" w:sz="2" w:space="0" w:color="auto"/>
              <w:right w:val="single" w:sz="4" w:space="0" w:color="auto"/>
            </w:tcBorders>
          </w:tcPr>
          <w:p w:rsidR="008C6A42" w:rsidRPr="00DE4860" w:rsidRDefault="008C6A42" w:rsidP="004649C3">
            <w:pPr>
              <w:spacing w:after="0" w:line="240" w:lineRule="auto"/>
              <w:ind w:right="110" w:firstLine="18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490" w:type="dxa"/>
            <w:tcBorders>
              <w:left w:val="single" w:sz="4" w:space="0" w:color="auto"/>
              <w:bottom w:val="single" w:sz="18" w:space="0" w:color="auto"/>
            </w:tcBorders>
          </w:tcPr>
          <w:p w:rsidR="008C6A42" w:rsidRPr="00DE4860" w:rsidRDefault="008C6A42" w:rsidP="004649C3">
            <w:pPr>
              <w:spacing w:after="0" w:line="240" w:lineRule="auto"/>
              <w:ind w:firstLine="111"/>
              <w:rPr>
                <w:rFonts w:ascii="Times New Roman" w:hAnsi="Times New Roman"/>
                <w:color w:val="000000"/>
                <w:sz w:val="21"/>
                <w:szCs w:val="24"/>
              </w:rPr>
            </w:pPr>
          </w:p>
        </w:tc>
        <w:tc>
          <w:tcPr>
            <w:tcW w:w="491" w:type="dxa"/>
            <w:tcBorders>
              <w:top w:val="single" w:sz="18" w:space="0" w:color="auto"/>
              <w:bottom w:val="single" w:sz="18" w:space="0" w:color="auto"/>
            </w:tcBorders>
          </w:tcPr>
          <w:p w:rsidR="008C6A42" w:rsidRPr="00DE4860" w:rsidRDefault="008C6A42" w:rsidP="004649C3">
            <w:pPr>
              <w:spacing w:after="0" w:line="240" w:lineRule="auto"/>
              <w:ind w:firstLine="111"/>
              <w:rPr>
                <w:rFonts w:ascii="Times New Roman" w:hAnsi="Times New Roman"/>
                <w:color w:val="000000"/>
                <w:sz w:val="21"/>
                <w:szCs w:val="24"/>
              </w:rPr>
            </w:pPr>
          </w:p>
        </w:tc>
        <w:tc>
          <w:tcPr>
            <w:tcW w:w="491" w:type="dxa"/>
            <w:tcBorders>
              <w:left w:val="nil"/>
              <w:bottom w:val="single" w:sz="18" w:space="0" w:color="auto"/>
            </w:tcBorders>
          </w:tcPr>
          <w:p w:rsidR="008C6A42" w:rsidRPr="00DE4860" w:rsidRDefault="008C6A42" w:rsidP="004649C3">
            <w:pPr>
              <w:spacing w:after="0" w:line="240" w:lineRule="auto"/>
              <w:ind w:firstLine="111"/>
              <w:rPr>
                <w:rFonts w:ascii="Times New Roman" w:hAnsi="Times New Roman"/>
                <w:color w:val="000000"/>
                <w:sz w:val="21"/>
                <w:szCs w:val="24"/>
              </w:rPr>
            </w:pPr>
          </w:p>
        </w:tc>
        <w:tc>
          <w:tcPr>
            <w:tcW w:w="490" w:type="dxa"/>
            <w:tcBorders>
              <w:top w:val="single" w:sz="18" w:space="0" w:color="auto"/>
              <w:bottom w:val="single" w:sz="18" w:space="0" w:color="auto"/>
            </w:tcBorders>
          </w:tcPr>
          <w:p w:rsidR="008C6A42" w:rsidRPr="00DE4860" w:rsidRDefault="008C6A42" w:rsidP="004649C3">
            <w:pPr>
              <w:spacing w:after="0" w:line="240" w:lineRule="auto"/>
              <w:ind w:firstLine="111"/>
              <w:rPr>
                <w:rFonts w:ascii="Times New Roman" w:hAnsi="Times New Roman"/>
                <w:color w:val="000000"/>
                <w:sz w:val="21"/>
                <w:szCs w:val="24"/>
              </w:rPr>
            </w:pPr>
          </w:p>
        </w:tc>
        <w:tc>
          <w:tcPr>
            <w:tcW w:w="491" w:type="dxa"/>
            <w:tcBorders>
              <w:top w:val="single" w:sz="18" w:space="0" w:color="auto"/>
              <w:bottom w:val="single" w:sz="18" w:space="0" w:color="auto"/>
            </w:tcBorders>
          </w:tcPr>
          <w:p w:rsidR="008C6A42" w:rsidRPr="00DE4860" w:rsidRDefault="008C6A42" w:rsidP="004649C3">
            <w:pPr>
              <w:spacing w:after="0" w:line="240" w:lineRule="auto"/>
              <w:ind w:firstLine="111"/>
              <w:rPr>
                <w:rFonts w:ascii="Times New Roman" w:hAnsi="Times New Roman"/>
                <w:color w:val="000000"/>
                <w:sz w:val="21"/>
                <w:szCs w:val="24"/>
              </w:rPr>
            </w:pPr>
          </w:p>
        </w:tc>
        <w:tc>
          <w:tcPr>
            <w:tcW w:w="491" w:type="dxa"/>
            <w:tcBorders>
              <w:top w:val="single" w:sz="18" w:space="0" w:color="auto"/>
              <w:bottom w:val="single" w:sz="18" w:space="0" w:color="auto"/>
            </w:tcBorders>
          </w:tcPr>
          <w:p w:rsidR="008C6A42" w:rsidRPr="00DE4860" w:rsidRDefault="008C6A42" w:rsidP="004649C3">
            <w:pPr>
              <w:spacing w:after="0" w:line="240" w:lineRule="auto"/>
              <w:ind w:firstLine="111"/>
              <w:rPr>
                <w:rFonts w:ascii="Times New Roman" w:hAnsi="Times New Roman"/>
                <w:color w:val="000000"/>
                <w:sz w:val="21"/>
                <w:szCs w:val="24"/>
              </w:rPr>
            </w:pPr>
          </w:p>
        </w:tc>
        <w:tc>
          <w:tcPr>
            <w:tcW w:w="49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6A42" w:rsidRPr="00DE4860" w:rsidRDefault="008C6A42" w:rsidP="004649C3">
            <w:pPr>
              <w:spacing w:after="0" w:line="240" w:lineRule="auto"/>
              <w:ind w:firstLine="111"/>
              <w:rPr>
                <w:rFonts w:ascii="Times New Roman" w:hAnsi="Times New Roman"/>
                <w:color w:val="000000"/>
                <w:sz w:val="21"/>
                <w:szCs w:val="24"/>
              </w:rPr>
            </w:pPr>
          </w:p>
        </w:tc>
      </w:tr>
      <w:tr w:rsidR="008C6A42" w:rsidRPr="00DE4860" w:rsidTr="00C41585">
        <w:trPr>
          <w:cantSplit/>
          <w:trHeight w:val="690"/>
        </w:trPr>
        <w:tc>
          <w:tcPr>
            <w:tcW w:w="6334" w:type="dxa"/>
            <w:gridSpan w:val="2"/>
            <w:tcBorders>
              <w:top w:val="single" w:sz="6" w:space="0" w:color="000000"/>
              <w:left w:val="single" w:sz="12" w:space="0" w:color="auto"/>
              <w:bottom w:val="single" w:sz="2" w:space="0" w:color="auto"/>
              <w:right w:val="single" w:sz="6" w:space="0" w:color="000000"/>
            </w:tcBorders>
            <w:vAlign w:val="center"/>
          </w:tcPr>
          <w:p w:rsidR="008C6A42" w:rsidRPr="00DE4860" w:rsidRDefault="008C6A42" w:rsidP="004649C3">
            <w:pPr>
              <w:spacing w:after="0" w:line="240" w:lineRule="auto"/>
              <w:ind w:right="110" w:firstLine="18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DE4860">
              <w:rPr>
                <w:rFonts w:ascii="Times New Roman" w:hAnsi="Times New Roman"/>
                <w:color w:val="000000"/>
                <w:sz w:val="20"/>
                <w:szCs w:val="24"/>
              </w:rPr>
              <w:t>Фамилии, имена, отчества зарегистрированных кандидатов</w:t>
            </w:r>
          </w:p>
        </w:tc>
        <w:tc>
          <w:tcPr>
            <w:tcW w:w="3437" w:type="dxa"/>
            <w:gridSpan w:val="7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8" w:space="0" w:color="auto"/>
            </w:tcBorders>
          </w:tcPr>
          <w:p w:rsidR="008C6A42" w:rsidRPr="00DE4860" w:rsidRDefault="008C6A42" w:rsidP="004649C3">
            <w:pPr>
              <w:spacing w:after="0" w:line="240" w:lineRule="auto"/>
              <w:ind w:firstLine="111"/>
              <w:jc w:val="center"/>
              <w:rPr>
                <w:rFonts w:ascii="Times New Roman" w:hAnsi="Times New Roman"/>
                <w:color w:val="000000"/>
                <w:sz w:val="21"/>
                <w:szCs w:val="24"/>
              </w:rPr>
            </w:pPr>
            <w:r w:rsidRPr="00DE4860">
              <w:rPr>
                <w:rFonts w:ascii="Times New Roman" w:hAnsi="Times New Roman"/>
                <w:color w:val="000000"/>
                <w:sz w:val="20"/>
                <w:szCs w:val="24"/>
              </w:rPr>
              <w:t>Число голосов избирателей, поданных за каждого кандидата, внесенного в избирательный бюллетень</w:t>
            </w:r>
          </w:p>
        </w:tc>
      </w:tr>
      <w:tr w:rsidR="008C6A42" w:rsidRPr="00DE4860" w:rsidTr="003953D5">
        <w:trPr>
          <w:cantSplit/>
          <w:trHeight w:val="488"/>
        </w:trPr>
        <w:tc>
          <w:tcPr>
            <w:tcW w:w="337" w:type="dxa"/>
            <w:vMerge w:val="restart"/>
            <w:tcBorders>
              <w:top w:val="single" w:sz="2" w:space="0" w:color="auto"/>
              <w:left w:val="single" w:sz="12" w:space="0" w:color="auto"/>
              <w:right w:val="single" w:sz="6" w:space="0" w:color="000000"/>
            </w:tcBorders>
          </w:tcPr>
          <w:p w:rsidR="008C6A42" w:rsidRPr="00DE4860" w:rsidRDefault="008C6A42" w:rsidP="004649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4"/>
              </w:rPr>
            </w:pPr>
            <w:r w:rsidRPr="00DE4860">
              <w:rPr>
                <w:rFonts w:ascii="Times New Roman" w:hAnsi="Times New Roman"/>
                <w:color w:val="000000"/>
                <w:sz w:val="21"/>
                <w:szCs w:val="24"/>
              </w:rPr>
              <w:t>13</w:t>
            </w:r>
          </w:p>
        </w:tc>
        <w:tc>
          <w:tcPr>
            <w:tcW w:w="5997" w:type="dxa"/>
            <w:vMerge w:val="restart"/>
            <w:tcBorders>
              <w:top w:val="single" w:sz="2" w:space="0" w:color="auto"/>
              <w:left w:val="single" w:sz="6" w:space="0" w:color="000000"/>
              <w:bottom w:val="single" w:sz="12" w:space="0" w:color="auto"/>
              <w:right w:val="single" w:sz="18" w:space="0" w:color="auto"/>
            </w:tcBorders>
          </w:tcPr>
          <w:p w:rsidR="008C6A42" w:rsidRPr="00041B64" w:rsidRDefault="008C6A42" w:rsidP="004649C3">
            <w:pPr>
              <w:spacing w:after="0" w:line="240" w:lineRule="auto"/>
              <w:ind w:right="110" w:firstLine="18"/>
              <w:jc w:val="both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Гришин Сергей Ильич</w:t>
            </w:r>
          </w:p>
        </w:tc>
        <w:tc>
          <w:tcPr>
            <w:tcW w:w="4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6A42" w:rsidRPr="00041B64" w:rsidRDefault="008C6A42" w:rsidP="004649C3">
            <w:pPr>
              <w:spacing w:after="0" w:line="240" w:lineRule="auto"/>
              <w:ind w:firstLine="11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6A42" w:rsidRPr="00041B64" w:rsidRDefault="008C6A42" w:rsidP="004649C3">
            <w:pPr>
              <w:spacing w:after="0" w:line="240" w:lineRule="auto"/>
              <w:ind w:firstLine="11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6A42" w:rsidRPr="00041B64" w:rsidRDefault="008C6A42" w:rsidP="004649C3">
            <w:pPr>
              <w:spacing w:after="0" w:line="240" w:lineRule="auto"/>
              <w:ind w:firstLine="11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6A42" w:rsidRPr="00041B64" w:rsidRDefault="008C6A42" w:rsidP="004649C3">
            <w:pPr>
              <w:spacing w:after="0" w:line="240" w:lineRule="auto"/>
              <w:ind w:firstLine="11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6A42" w:rsidRPr="00041B64" w:rsidRDefault="008C6A42" w:rsidP="004649C3">
            <w:pPr>
              <w:spacing w:after="0" w:line="240" w:lineRule="auto"/>
              <w:ind w:firstLine="11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41B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4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6A42" w:rsidRPr="00041B64" w:rsidRDefault="008C6A42" w:rsidP="004649C3">
            <w:pPr>
              <w:spacing w:after="0" w:line="240" w:lineRule="auto"/>
              <w:ind w:firstLine="11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41B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4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6A42" w:rsidRPr="00041B64" w:rsidRDefault="008C6A42" w:rsidP="004649C3">
            <w:pPr>
              <w:spacing w:after="0" w:line="240" w:lineRule="auto"/>
              <w:ind w:firstLine="11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41B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</w:tr>
      <w:tr w:rsidR="008C6A42" w:rsidRPr="00DE4860" w:rsidTr="003953D5">
        <w:trPr>
          <w:cantSplit/>
          <w:trHeight w:hRule="exact" w:val="163"/>
        </w:trPr>
        <w:tc>
          <w:tcPr>
            <w:tcW w:w="337" w:type="dxa"/>
            <w:vMerge/>
            <w:tcBorders>
              <w:left w:val="single" w:sz="12" w:space="0" w:color="auto"/>
              <w:bottom w:val="single" w:sz="2" w:space="0" w:color="auto"/>
              <w:right w:val="single" w:sz="6" w:space="0" w:color="000000"/>
            </w:tcBorders>
          </w:tcPr>
          <w:p w:rsidR="008C6A42" w:rsidRPr="00DE4860" w:rsidRDefault="008C6A42" w:rsidP="004649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4"/>
              </w:rPr>
            </w:pPr>
          </w:p>
        </w:tc>
        <w:tc>
          <w:tcPr>
            <w:tcW w:w="5997" w:type="dxa"/>
            <w:vMerge/>
            <w:tcBorders>
              <w:left w:val="single" w:sz="6" w:space="0" w:color="000000"/>
              <w:bottom w:val="single" w:sz="2" w:space="0" w:color="auto"/>
              <w:right w:val="single" w:sz="4" w:space="0" w:color="auto"/>
            </w:tcBorders>
          </w:tcPr>
          <w:p w:rsidR="008C6A42" w:rsidRPr="004C0B18" w:rsidRDefault="008C6A42" w:rsidP="004649C3">
            <w:pPr>
              <w:spacing w:after="0" w:line="240" w:lineRule="auto"/>
              <w:ind w:right="110" w:firstLine="18"/>
              <w:jc w:val="both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490" w:type="dxa"/>
            <w:tcBorders>
              <w:left w:val="single" w:sz="4" w:space="0" w:color="auto"/>
              <w:bottom w:val="single" w:sz="2" w:space="0" w:color="auto"/>
            </w:tcBorders>
          </w:tcPr>
          <w:p w:rsidR="008C6A42" w:rsidRPr="00041B64" w:rsidRDefault="008C6A42" w:rsidP="004649C3">
            <w:pPr>
              <w:spacing w:after="0" w:line="240" w:lineRule="auto"/>
              <w:ind w:firstLine="11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single" w:sz="18" w:space="0" w:color="auto"/>
              <w:bottom w:val="single" w:sz="18" w:space="0" w:color="auto"/>
            </w:tcBorders>
          </w:tcPr>
          <w:p w:rsidR="008C6A42" w:rsidRPr="00041B64" w:rsidRDefault="008C6A42" w:rsidP="004649C3">
            <w:pPr>
              <w:spacing w:after="0" w:line="240" w:lineRule="auto"/>
              <w:ind w:firstLine="11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tcBorders>
              <w:left w:val="nil"/>
              <w:bottom w:val="single" w:sz="2" w:space="0" w:color="auto"/>
            </w:tcBorders>
          </w:tcPr>
          <w:p w:rsidR="008C6A42" w:rsidRPr="00041B64" w:rsidRDefault="008C6A42" w:rsidP="004649C3">
            <w:pPr>
              <w:spacing w:after="0" w:line="240" w:lineRule="auto"/>
              <w:ind w:firstLine="11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18" w:space="0" w:color="auto"/>
              <w:bottom w:val="single" w:sz="18" w:space="0" w:color="auto"/>
            </w:tcBorders>
          </w:tcPr>
          <w:p w:rsidR="008C6A42" w:rsidRPr="00041B64" w:rsidRDefault="008C6A42" w:rsidP="004649C3">
            <w:pPr>
              <w:spacing w:after="0" w:line="240" w:lineRule="auto"/>
              <w:ind w:firstLine="11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single" w:sz="18" w:space="0" w:color="auto"/>
              <w:bottom w:val="single" w:sz="2" w:space="0" w:color="auto"/>
            </w:tcBorders>
          </w:tcPr>
          <w:p w:rsidR="008C6A42" w:rsidRPr="00041B64" w:rsidRDefault="008C6A42" w:rsidP="004649C3">
            <w:pPr>
              <w:spacing w:after="0" w:line="240" w:lineRule="auto"/>
              <w:ind w:firstLine="11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single" w:sz="18" w:space="0" w:color="auto"/>
              <w:bottom w:val="single" w:sz="2" w:space="0" w:color="auto"/>
            </w:tcBorders>
          </w:tcPr>
          <w:p w:rsidR="008C6A42" w:rsidRPr="00041B64" w:rsidRDefault="008C6A42" w:rsidP="004649C3">
            <w:pPr>
              <w:spacing w:after="0" w:line="240" w:lineRule="auto"/>
              <w:ind w:firstLine="11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C6A42" w:rsidRPr="00041B64" w:rsidRDefault="008C6A42" w:rsidP="004649C3">
            <w:pPr>
              <w:spacing w:after="0" w:line="240" w:lineRule="auto"/>
              <w:ind w:firstLine="11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8C6A42" w:rsidRPr="00DE4860" w:rsidTr="003953D5">
        <w:trPr>
          <w:cantSplit/>
          <w:trHeight w:val="735"/>
        </w:trPr>
        <w:tc>
          <w:tcPr>
            <w:tcW w:w="337" w:type="dxa"/>
            <w:tcBorders>
              <w:top w:val="single" w:sz="2" w:space="0" w:color="auto"/>
              <w:left w:val="single" w:sz="12" w:space="0" w:color="auto"/>
              <w:right w:val="single" w:sz="6" w:space="0" w:color="000000"/>
            </w:tcBorders>
          </w:tcPr>
          <w:p w:rsidR="008C6A42" w:rsidRPr="00DE4860" w:rsidRDefault="008C6A42" w:rsidP="004649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4"/>
              </w:rPr>
            </w:pPr>
            <w:r w:rsidRPr="00DE4860">
              <w:rPr>
                <w:rFonts w:ascii="Times New Roman" w:hAnsi="Times New Roman"/>
                <w:color w:val="000000"/>
                <w:sz w:val="21"/>
                <w:szCs w:val="24"/>
              </w:rPr>
              <w:t>14</w:t>
            </w:r>
          </w:p>
        </w:tc>
        <w:tc>
          <w:tcPr>
            <w:tcW w:w="5997" w:type="dxa"/>
            <w:tcBorders>
              <w:top w:val="single" w:sz="2" w:space="0" w:color="auto"/>
              <w:left w:val="single" w:sz="6" w:space="0" w:color="000000"/>
              <w:bottom w:val="single" w:sz="12" w:space="0" w:color="auto"/>
              <w:right w:val="single" w:sz="18" w:space="0" w:color="auto"/>
            </w:tcBorders>
          </w:tcPr>
          <w:p w:rsidR="008C6A42" w:rsidRPr="004C0B18" w:rsidRDefault="008C6A42" w:rsidP="004649C3">
            <w:pPr>
              <w:spacing w:after="0" w:line="240" w:lineRule="auto"/>
              <w:ind w:right="110" w:firstLine="18"/>
              <w:jc w:val="both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>Эмих Роман Владимирович</w:t>
            </w:r>
          </w:p>
        </w:tc>
        <w:tc>
          <w:tcPr>
            <w:tcW w:w="4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6A42" w:rsidRPr="00041B64" w:rsidRDefault="008C6A42" w:rsidP="004649C3">
            <w:pPr>
              <w:spacing w:after="0" w:line="240" w:lineRule="auto"/>
              <w:ind w:firstLine="11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6A42" w:rsidRPr="00041B64" w:rsidRDefault="008C6A42" w:rsidP="004649C3">
            <w:pPr>
              <w:spacing w:after="0" w:line="240" w:lineRule="auto"/>
              <w:ind w:firstLine="11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6A42" w:rsidRPr="00041B64" w:rsidRDefault="008C6A42" w:rsidP="004649C3">
            <w:pPr>
              <w:spacing w:after="0" w:line="240" w:lineRule="auto"/>
              <w:ind w:firstLine="11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6A42" w:rsidRPr="00041B64" w:rsidRDefault="008C6A42" w:rsidP="004649C3">
            <w:pPr>
              <w:spacing w:after="0" w:line="240" w:lineRule="auto"/>
              <w:ind w:firstLine="11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6A42" w:rsidRPr="00041B64" w:rsidRDefault="008C6A42" w:rsidP="004649C3">
            <w:pPr>
              <w:spacing w:after="0" w:line="240" w:lineRule="auto"/>
              <w:ind w:firstLine="11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41B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6A42" w:rsidRPr="00041B64" w:rsidRDefault="008C6A42" w:rsidP="004649C3">
            <w:pPr>
              <w:spacing w:after="0" w:line="240" w:lineRule="auto"/>
              <w:ind w:firstLine="11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41B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4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6A42" w:rsidRPr="00041B64" w:rsidRDefault="008C6A42" w:rsidP="004649C3">
            <w:pPr>
              <w:spacing w:after="0" w:line="240" w:lineRule="auto"/>
              <w:ind w:firstLine="11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41B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</w:tr>
    </w:tbl>
    <w:p w:rsidR="008C6A42" w:rsidRPr="00652852" w:rsidRDefault="008C6A42" w:rsidP="00ED7284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9pt;margin-top:335.3pt;width:17.3pt;height:0;z-index:251658240;mso-position-horizontal-relative:text;mso-position-vertical-relative:text" o:connectortype="straight"/>
        </w:pict>
      </w:r>
      <w:r w:rsidRPr="00652852">
        <w:rPr>
          <w:rFonts w:ascii="Times New Roman" w:hAnsi="Times New Roman"/>
          <w:color w:val="000000"/>
          <w:sz w:val="20"/>
          <w:szCs w:val="20"/>
        </w:rPr>
        <w:t xml:space="preserve"> (</w:t>
      </w:r>
      <w:r>
        <w:rPr>
          <w:rFonts w:ascii="Times New Roman" w:hAnsi="Times New Roman"/>
          <w:color w:val="000000"/>
          <w:sz w:val="20"/>
          <w:szCs w:val="20"/>
        </w:rPr>
        <w:t xml:space="preserve">полное </w:t>
      </w:r>
      <w:r w:rsidRPr="00652852">
        <w:rPr>
          <w:rFonts w:ascii="Times New Roman" w:hAnsi="Times New Roman"/>
          <w:color w:val="000000"/>
          <w:sz w:val="20"/>
          <w:szCs w:val="20"/>
        </w:rPr>
        <w:t>наименование</w:t>
      </w:r>
      <w:r>
        <w:rPr>
          <w:rFonts w:ascii="Times New Roman" w:hAnsi="Times New Roman"/>
          <w:color w:val="000000"/>
          <w:sz w:val="20"/>
          <w:szCs w:val="20"/>
        </w:rPr>
        <w:t xml:space="preserve"> избираемой должности в соответствии с уставом муниципального образования</w:t>
      </w:r>
      <w:r w:rsidRPr="00652852">
        <w:rPr>
          <w:rFonts w:ascii="Times New Roman" w:hAnsi="Times New Roman"/>
          <w:color w:val="000000"/>
          <w:sz w:val="20"/>
          <w:szCs w:val="20"/>
        </w:rPr>
        <w:t>)</w:t>
      </w:r>
    </w:p>
    <w:p w:rsidR="008C6A42" w:rsidRPr="00652852" w:rsidRDefault="008C6A42" w:rsidP="00ED7284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4"/>
        </w:rPr>
      </w:pPr>
    </w:p>
    <w:p w:rsidR="008C6A42" w:rsidRDefault="008C6A42"/>
    <w:sectPr w:rsidR="008C6A42" w:rsidSect="00410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7284"/>
    <w:rsid w:val="0001402A"/>
    <w:rsid w:val="00014BA5"/>
    <w:rsid w:val="00021AD3"/>
    <w:rsid w:val="00041B64"/>
    <w:rsid w:val="00066F1F"/>
    <w:rsid w:val="00092D97"/>
    <w:rsid w:val="000B1B2B"/>
    <w:rsid w:val="000D057A"/>
    <w:rsid w:val="000D4F4B"/>
    <w:rsid w:val="000F0266"/>
    <w:rsid w:val="001055AA"/>
    <w:rsid w:val="00105B97"/>
    <w:rsid w:val="001512DE"/>
    <w:rsid w:val="00170852"/>
    <w:rsid w:val="001727C6"/>
    <w:rsid w:val="00195AAC"/>
    <w:rsid w:val="001B76B5"/>
    <w:rsid w:val="001C3DDD"/>
    <w:rsid w:val="001C5701"/>
    <w:rsid w:val="001C764E"/>
    <w:rsid w:val="001D5530"/>
    <w:rsid w:val="001E4ED2"/>
    <w:rsid w:val="001E6AF2"/>
    <w:rsid w:val="00201F3C"/>
    <w:rsid w:val="00220C26"/>
    <w:rsid w:val="00231327"/>
    <w:rsid w:val="002406A9"/>
    <w:rsid w:val="002679C4"/>
    <w:rsid w:val="00271208"/>
    <w:rsid w:val="0028102D"/>
    <w:rsid w:val="002D579C"/>
    <w:rsid w:val="002E4FBD"/>
    <w:rsid w:val="002F0158"/>
    <w:rsid w:val="002F064B"/>
    <w:rsid w:val="002F2DE5"/>
    <w:rsid w:val="002F37A9"/>
    <w:rsid w:val="002F4FC7"/>
    <w:rsid w:val="00312390"/>
    <w:rsid w:val="00315EB0"/>
    <w:rsid w:val="00335D97"/>
    <w:rsid w:val="003459F0"/>
    <w:rsid w:val="00347492"/>
    <w:rsid w:val="003501A6"/>
    <w:rsid w:val="00351D8C"/>
    <w:rsid w:val="00353E4E"/>
    <w:rsid w:val="00375CA1"/>
    <w:rsid w:val="003826A4"/>
    <w:rsid w:val="00384D68"/>
    <w:rsid w:val="003953D5"/>
    <w:rsid w:val="003A1B85"/>
    <w:rsid w:val="003A4637"/>
    <w:rsid w:val="003B15E5"/>
    <w:rsid w:val="003B1DC7"/>
    <w:rsid w:val="003B2999"/>
    <w:rsid w:val="003B3030"/>
    <w:rsid w:val="003B308B"/>
    <w:rsid w:val="003B3AEC"/>
    <w:rsid w:val="003C206D"/>
    <w:rsid w:val="003E0AE7"/>
    <w:rsid w:val="003E58B8"/>
    <w:rsid w:val="003F09D4"/>
    <w:rsid w:val="00402271"/>
    <w:rsid w:val="004036C8"/>
    <w:rsid w:val="0041050D"/>
    <w:rsid w:val="0041139A"/>
    <w:rsid w:val="004465C5"/>
    <w:rsid w:val="0046246A"/>
    <w:rsid w:val="004649C3"/>
    <w:rsid w:val="004702A2"/>
    <w:rsid w:val="00483C34"/>
    <w:rsid w:val="004916BE"/>
    <w:rsid w:val="00491739"/>
    <w:rsid w:val="004A34C5"/>
    <w:rsid w:val="004B2472"/>
    <w:rsid w:val="004C0B18"/>
    <w:rsid w:val="004D38C0"/>
    <w:rsid w:val="00504D91"/>
    <w:rsid w:val="00506E8A"/>
    <w:rsid w:val="00544478"/>
    <w:rsid w:val="00545CCE"/>
    <w:rsid w:val="005515C9"/>
    <w:rsid w:val="00557F8D"/>
    <w:rsid w:val="005716D2"/>
    <w:rsid w:val="00585228"/>
    <w:rsid w:val="00587BF2"/>
    <w:rsid w:val="00593E15"/>
    <w:rsid w:val="005A096E"/>
    <w:rsid w:val="005A456B"/>
    <w:rsid w:val="005B5B93"/>
    <w:rsid w:val="006053EB"/>
    <w:rsid w:val="00606A80"/>
    <w:rsid w:val="00610553"/>
    <w:rsid w:val="006120F1"/>
    <w:rsid w:val="00630B80"/>
    <w:rsid w:val="006363FD"/>
    <w:rsid w:val="006415BF"/>
    <w:rsid w:val="00652852"/>
    <w:rsid w:val="00675BE3"/>
    <w:rsid w:val="00680F45"/>
    <w:rsid w:val="00686773"/>
    <w:rsid w:val="006941AA"/>
    <w:rsid w:val="006975DD"/>
    <w:rsid w:val="006C5541"/>
    <w:rsid w:val="006D18FA"/>
    <w:rsid w:val="006D293F"/>
    <w:rsid w:val="006D3A83"/>
    <w:rsid w:val="006F78C8"/>
    <w:rsid w:val="0070502F"/>
    <w:rsid w:val="007245DE"/>
    <w:rsid w:val="00725931"/>
    <w:rsid w:val="007318EA"/>
    <w:rsid w:val="00771DCE"/>
    <w:rsid w:val="007A21A0"/>
    <w:rsid w:val="007A5789"/>
    <w:rsid w:val="007B6997"/>
    <w:rsid w:val="007E4330"/>
    <w:rsid w:val="007F3316"/>
    <w:rsid w:val="007F4969"/>
    <w:rsid w:val="00805360"/>
    <w:rsid w:val="00811CEB"/>
    <w:rsid w:val="00821892"/>
    <w:rsid w:val="008306F9"/>
    <w:rsid w:val="0083717A"/>
    <w:rsid w:val="0084546C"/>
    <w:rsid w:val="00851C0F"/>
    <w:rsid w:val="00855947"/>
    <w:rsid w:val="00876BE5"/>
    <w:rsid w:val="00882D1D"/>
    <w:rsid w:val="008941E0"/>
    <w:rsid w:val="00894C1F"/>
    <w:rsid w:val="008A0B97"/>
    <w:rsid w:val="008B15E2"/>
    <w:rsid w:val="008C17F4"/>
    <w:rsid w:val="008C6A42"/>
    <w:rsid w:val="008D6D13"/>
    <w:rsid w:val="008F342F"/>
    <w:rsid w:val="008F3776"/>
    <w:rsid w:val="00903045"/>
    <w:rsid w:val="009030E4"/>
    <w:rsid w:val="00933065"/>
    <w:rsid w:val="00935826"/>
    <w:rsid w:val="009414C2"/>
    <w:rsid w:val="0095028E"/>
    <w:rsid w:val="0095038B"/>
    <w:rsid w:val="009511CC"/>
    <w:rsid w:val="00961E3E"/>
    <w:rsid w:val="0097424F"/>
    <w:rsid w:val="009771A9"/>
    <w:rsid w:val="00983DA3"/>
    <w:rsid w:val="009A7546"/>
    <w:rsid w:val="009B5F73"/>
    <w:rsid w:val="009B6007"/>
    <w:rsid w:val="009B655F"/>
    <w:rsid w:val="009D195D"/>
    <w:rsid w:val="009D33BA"/>
    <w:rsid w:val="00A070A6"/>
    <w:rsid w:val="00A107FB"/>
    <w:rsid w:val="00A12974"/>
    <w:rsid w:val="00A5348A"/>
    <w:rsid w:val="00A70E73"/>
    <w:rsid w:val="00A71433"/>
    <w:rsid w:val="00A72E8C"/>
    <w:rsid w:val="00A84B6A"/>
    <w:rsid w:val="00A857E7"/>
    <w:rsid w:val="00AA7D70"/>
    <w:rsid w:val="00AA7EF0"/>
    <w:rsid w:val="00AB5E48"/>
    <w:rsid w:val="00AC4C3B"/>
    <w:rsid w:val="00AD1041"/>
    <w:rsid w:val="00AD384F"/>
    <w:rsid w:val="00AD3F70"/>
    <w:rsid w:val="00AD4277"/>
    <w:rsid w:val="00B07F51"/>
    <w:rsid w:val="00B145DC"/>
    <w:rsid w:val="00B32B3C"/>
    <w:rsid w:val="00B351B3"/>
    <w:rsid w:val="00B454FC"/>
    <w:rsid w:val="00B829D2"/>
    <w:rsid w:val="00B91535"/>
    <w:rsid w:val="00B935A4"/>
    <w:rsid w:val="00B97D98"/>
    <w:rsid w:val="00BA22C0"/>
    <w:rsid w:val="00BB0564"/>
    <w:rsid w:val="00BC657A"/>
    <w:rsid w:val="00BD65E3"/>
    <w:rsid w:val="00C10F3A"/>
    <w:rsid w:val="00C25325"/>
    <w:rsid w:val="00C41585"/>
    <w:rsid w:val="00C44BF8"/>
    <w:rsid w:val="00C47264"/>
    <w:rsid w:val="00C65930"/>
    <w:rsid w:val="00C87C0A"/>
    <w:rsid w:val="00C9568F"/>
    <w:rsid w:val="00CB2AC6"/>
    <w:rsid w:val="00CC677F"/>
    <w:rsid w:val="00CD1736"/>
    <w:rsid w:val="00CD5DE9"/>
    <w:rsid w:val="00CE67FB"/>
    <w:rsid w:val="00CF071F"/>
    <w:rsid w:val="00CF15C5"/>
    <w:rsid w:val="00D138F1"/>
    <w:rsid w:val="00D5047A"/>
    <w:rsid w:val="00D81DD7"/>
    <w:rsid w:val="00D9055F"/>
    <w:rsid w:val="00DB5E52"/>
    <w:rsid w:val="00DC0796"/>
    <w:rsid w:val="00DC294D"/>
    <w:rsid w:val="00DD163E"/>
    <w:rsid w:val="00DE4860"/>
    <w:rsid w:val="00DF7347"/>
    <w:rsid w:val="00E034A5"/>
    <w:rsid w:val="00E0404B"/>
    <w:rsid w:val="00E250DA"/>
    <w:rsid w:val="00E42156"/>
    <w:rsid w:val="00E44CA5"/>
    <w:rsid w:val="00E63265"/>
    <w:rsid w:val="00E87687"/>
    <w:rsid w:val="00E90311"/>
    <w:rsid w:val="00E97228"/>
    <w:rsid w:val="00EB1F33"/>
    <w:rsid w:val="00EB4A3A"/>
    <w:rsid w:val="00EC73AA"/>
    <w:rsid w:val="00ED7284"/>
    <w:rsid w:val="00EE31EB"/>
    <w:rsid w:val="00EF0E90"/>
    <w:rsid w:val="00F0437F"/>
    <w:rsid w:val="00F10C35"/>
    <w:rsid w:val="00F17415"/>
    <w:rsid w:val="00F274DF"/>
    <w:rsid w:val="00F434C6"/>
    <w:rsid w:val="00F50C10"/>
    <w:rsid w:val="00F51D03"/>
    <w:rsid w:val="00F7055A"/>
    <w:rsid w:val="00FC5F15"/>
    <w:rsid w:val="00FC74BD"/>
    <w:rsid w:val="00FD25C3"/>
    <w:rsid w:val="00FE6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284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953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</TotalTime>
  <Pages>1</Pages>
  <Words>292</Words>
  <Characters>1669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User</cp:lastModifiedBy>
  <cp:revision>5</cp:revision>
  <cp:lastPrinted>2014-09-18T08:37:00Z</cp:lastPrinted>
  <dcterms:created xsi:type="dcterms:W3CDTF">2014-09-16T09:08:00Z</dcterms:created>
  <dcterms:modified xsi:type="dcterms:W3CDTF">2014-09-18T08:53:00Z</dcterms:modified>
</cp:coreProperties>
</file>