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7A" w:rsidRDefault="00422B7A" w:rsidP="00644F2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22B7A" w:rsidRDefault="00422B7A" w:rsidP="00644F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ЛЯГУШЕНСКОГО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КУПИНСКОГО РАЙОНА НОВОСИБИРСКОЙ ОБЛАСТИ</w:t>
      </w:r>
    </w:p>
    <w:p w:rsidR="00422B7A" w:rsidRDefault="00422B7A" w:rsidP="00644F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422B7A" w:rsidRDefault="00422B7A" w:rsidP="00644F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22B7A" w:rsidRDefault="00422B7A" w:rsidP="00644F2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422B7A" w:rsidRDefault="00422B7A" w:rsidP="00644F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22B7A" w:rsidRDefault="00422B7A" w:rsidP="00644F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22B7A" w:rsidRDefault="00422B7A" w:rsidP="00644F2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20.04.2018                                                                                                     №  14/2</w:t>
      </w:r>
    </w:p>
    <w:p w:rsidR="00422B7A" w:rsidRDefault="00422B7A" w:rsidP="00644F2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22B7A" w:rsidRDefault="00422B7A" w:rsidP="00644F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с. Лягушье</w:t>
      </w:r>
    </w:p>
    <w:p w:rsidR="00422B7A" w:rsidRDefault="00422B7A" w:rsidP="00644F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                                                                                                           </w:t>
      </w:r>
    </w:p>
    <w:p w:rsidR="00422B7A" w:rsidRDefault="00422B7A" w:rsidP="00644F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перечня мест проведения ярмарок на территории Лягушенского сельсовета Купинского района Новосибирской области </w:t>
      </w:r>
    </w:p>
    <w:p w:rsidR="00422B7A" w:rsidRDefault="00422B7A" w:rsidP="00644F2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22B7A" w:rsidRPr="0094091F" w:rsidRDefault="00422B7A" w:rsidP="00022D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4091F">
        <w:rPr>
          <w:rFonts w:ascii="Times New Roman" w:hAnsi="Times New Roman"/>
          <w:sz w:val="28"/>
          <w:szCs w:val="28"/>
        </w:rPr>
        <w:t>Во исполнение постановления Правительства Новосибирской области от 28.10.2016 № 347-п «О внесении изменений в постановление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</w:t>
      </w:r>
    </w:p>
    <w:p w:rsidR="00422B7A" w:rsidRDefault="00422B7A" w:rsidP="00644F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422B7A" w:rsidRPr="00022D48" w:rsidRDefault="00422B7A" w:rsidP="00644F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       1. </w:t>
      </w:r>
      <w:r w:rsidRPr="0094091F">
        <w:rPr>
          <w:rFonts w:ascii="Times New Roman" w:hAnsi="Times New Roman"/>
          <w:sz w:val="28"/>
          <w:szCs w:val="28"/>
        </w:rPr>
        <w:t>Утвердить Перечень мест проведени</w:t>
      </w:r>
      <w:r>
        <w:rPr>
          <w:rFonts w:ascii="Times New Roman" w:hAnsi="Times New Roman"/>
          <w:sz w:val="28"/>
          <w:szCs w:val="28"/>
        </w:rPr>
        <w:t>я ярмарок на территории Лягушенского сельсовета Купинского</w:t>
      </w:r>
      <w:r w:rsidRPr="0094091F"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соответствии с приложением</w:t>
      </w:r>
      <w:r>
        <w:rPr>
          <w:rFonts w:ascii="Times New Roman" w:hAnsi="Times New Roman"/>
          <w:sz w:val="28"/>
          <w:szCs w:val="28"/>
        </w:rPr>
        <w:t>.</w:t>
      </w:r>
    </w:p>
    <w:p w:rsidR="00422B7A" w:rsidRDefault="00422B7A" w:rsidP="00022D48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2. Опубликовать настоящее постановление в периодическом печатном издании  администрации Лягушенского сельсовета «Муниципальные ведомости» и разместить настоящее постановление на официальном сайте администрации Лягушенского сельсовета Купинского района.</w:t>
      </w:r>
    </w:p>
    <w:p w:rsidR="00422B7A" w:rsidRPr="0094091F" w:rsidRDefault="00422B7A" w:rsidP="00022D48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4091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22B7A" w:rsidRDefault="00422B7A" w:rsidP="00644F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2B7A" w:rsidRDefault="00422B7A" w:rsidP="00644F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2B7A" w:rsidRDefault="00422B7A" w:rsidP="00644F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22B7A" w:rsidRDefault="00422B7A" w:rsidP="00644F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22B7A" w:rsidRDefault="00422B7A" w:rsidP="00644F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2B7A" w:rsidRDefault="00422B7A" w:rsidP="00644F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2B7A" w:rsidRDefault="00422B7A" w:rsidP="00644F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Лягушенского сельсовета</w:t>
      </w:r>
    </w:p>
    <w:p w:rsidR="00422B7A" w:rsidRDefault="00422B7A" w:rsidP="00644F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Купинского района Новосибирской области                               О.В. Сивирина </w:t>
      </w:r>
    </w:p>
    <w:p w:rsidR="00422B7A" w:rsidRDefault="00422B7A" w:rsidP="00644F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22B7A" w:rsidRDefault="00422B7A" w:rsidP="00644F2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422B7A" w:rsidRDefault="00422B7A"/>
    <w:p w:rsidR="00422B7A" w:rsidRDefault="00422B7A"/>
    <w:p w:rsidR="00422B7A" w:rsidRPr="0094091F" w:rsidRDefault="00422B7A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091F">
        <w:rPr>
          <w:rFonts w:ascii="Times New Roman" w:hAnsi="Times New Roman"/>
          <w:sz w:val="28"/>
          <w:szCs w:val="28"/>
        </w:rPr>
        <w:t>Приложение № 1</w:t>
      </w:r>
    </w:p>
    <w:p w:rsidR="00422B7A" w:rsidRDefault="00422B7A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94091F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</w:p>
    <w:p w:rsidR="00422B7A" w:rsidRPr="0094091F" w:rsidRDefault="00422B7A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Лягушенского сельсовета</w:t>
      </w:r>
    </w:p>
    <w:p w:rsidR="00422B7A" w:rsidRDefault="00422B7A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</w:t>
      </w:r>
      <w:r w:rsidRPr="0094091F">
        <w:rPr>
          <w:rFonts w:ascii="Times New Roman" w:hAnsi="Times New Roman"/>
          <w:sz w:val="28"/>
          <w:szCs w:val="28"/>
        </w:rPr>
        <w:t xml:space="preserve"> района  </w:t>
      </w:r>
    </w:p>
    <w:p w:rsidR="00422B7A" w:rsidRPr="0094091F" w:rsidRDefault="00422B7A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091F">
        <w:rPr>
          <w:rFonts w:ascii="Times New Roman" w:hAnsi="Times New Roman"/>
          <w:sz w:val="28"/>
          <w:szCs w:val="28"/>
        </w:rPr>
        <w:t>Новосибирской области</w:t>
      </w:r>
    </w:p>
    <w:p w:rsidR="00422B7A" w:rsidRDefault="00422B7A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09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14/2 от 20</w:t>
      </w:r>
      <w:r w:rsidRPr="009409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94091F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91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422B7A" w:rsidRDefault="00422B7A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2B7A" w:rsidRDefault="00422B7A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2B7A" w:rsidRPr="00022D48" w:rsidRDefault="00422B7A" w:rsidP="00022D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D48">
        <w:rPr>
          <w:rFonts w:ascii="Times New Roman" w:hAnsi="Times New Roman"/>
          <w:b/>
          <w:sz w:val="28"/>
          <w:szCs w:val="28"/>
        </w:rPr>
        <w:t>Перечень мест проведения я</w:t>
      </w:r>
      <w:r>
        <w:rPr>
          <w:rFonts w:ascii="Times New Roman" w:hAnsi="Times New Roman"/>
          <w:b/>
          <w:sz w:val="28"/>
          <w:szCs w:val="28"/>
        </w:rPr>
        <w:t>рмарок на территории Лягушенского</w:t>
      </w:r>
      <w:r w:rsidRPr="00022D48">
        <w:rPr>
          <w:rFonts w:ascii="Times New Roman" w:hAnsi="Times New Roman"/>
          <w:b/>
          <w:sz w:val="28"/>
          <w:szCs w:val="28"/>
        </w:rPr>
        <w:t xml:space="preserve"> сельсовета Купинского района Новосибирской области</w:t>
      </w:r>
    </w:p>
    <w:p w:rsidR="00422B7A" w:rsidRDefault="00422B7A" w:rsidP="00022D4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2B7A" w:rsidRPr="0094091F" w:rsidRDefault="00422B7A" w:rsidP="00022D4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4091F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2"/>
        <w:gridCol w:w="2092"/>
        <w:gridCol w:w="1701"/>
        <w:gridCol w:w="2014"/>
        <w:gridCol w:w="1721"/>
        <w:gridCol w:w="2326"/>
      </w:tblGrid>
      <w:tr w:rsidR="00422B7A" w:rsidRPr="00192898" w:rsidTr="00192898">
        <w:trPr>
          <w:trHeight w:val="1567"/>
        </w:trPr>
        <w:tc>
          <w:tcPr>
            <w:tcW w:w="602" w:type="dxa"/>
            <w:vMerge w:val="restart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2" w:type="dxa"/>
            <w:vMerge w:val="restart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Место проведения ярмарки (земельный участок, здание, сооружение, либо их часть)</w:t>
            </w:r>
          </w:p>
        </w:tc>
        <w:tc>
          <w:tcPr>
            <w:tcW w:w="1701" w:type="dxa"/>
            <w:vMerge w:val="restart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Адрес места проведения ярмарки</w:t>
            </w:r>
          </w:p>
        </w:tc>
        <w:tc>
          <w:tcPr>
            <w:tcW w:w="2014" w:type="dxa"/>
            <w:vMerge w:val="restart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Собственник (пользователь, владелец) места проведения ярмарки</w:t>
            </w:r>
          </w:p>
        </w:tc>
        <w:tc>
          <w:tcPr>
            <w:tcW w:w="4047" w:type="dxa"/>
            <w:gridSpan w:val="2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Тип ярмарки</w:t>
            </w:r>
          </w:p>
        </w:tc>
      </w:tr>
      <w:tr w:rsidR="00422B7A" w:rsidRPr="00192898" w:rsidTr="00192898">
        <w:tc>
          <w:tcPr>
            <w:tcW w:w="602" w:type="dxa"/>
            <w:vMerge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2326" w:type="dxa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специализированная (с указанием специализации)</w:t>
            </w:r>
          </w:p>
        </w:tc>
      </w:tr>
      <w:tr w:rsidR="00422B7A" w:rsidRPr="00192898" w:rsidTr="00192898">
        <w:tc>
          <w:tcPr>
            <w:tcW w:w="602" w:type="dxa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22B7A" w:rsidRPr="00192898" w:rsidTr="00192898">
        <w:trPr>
          <w:trHeight w:val="1563"/>
        </w:trPr>
        <w:tc>
          <w:tcPr>
            <w:tcW w:w="602" w:type="dxa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B7A" w:rsidRPr="00192898" w:rsidRDefault="00422B7A" w:rsidP="001928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2" w:type="dxa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Земельный участок, здание</w:t>
            </w:r>
          </w:p>
        </w:tc>
        <w:tc>
          <w:tcPr>
            <w:tcW w:w="1701" w:type="dxa"/>
          </w:tcPr>
          <w:p w:rsidR="00422B7A" w:rsidRPr="00192898" w:rsidRDefault="00422B7A" w:rsidP="00192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НСО, Купинский р. с. Лягушье</w:t>
            </w:r>
            <w:r w:rsidRPr="001928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2B7A" w:rsidRPr="00192898" w:rsidRDefault="00422B7A" w:rsidP="0019289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Бельского, д.108</w:t>
            </w:r>
          </w:p>
        </w:tc>
        <w:tc>
          <w:tcPr>
            <w:tcW w:w="2014" w:type="dxa"/>
          </w:tcPr>
          <w:p w:rsidR="00422B7A" w:rsidRPr="00192898" w:rsidRDefault="00422B7A" w:rsidP="00C21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Лягушенского</w:t>
            </w:r>
            <w:r w:rsidRPr="0019289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21" w:type="dxa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B7A" w:rsidRPr="00192898" w:rsidRDefault="00422B7A" w:rsidP="001928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9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26" w:type="dxa"/>
          </w:tcPr>
          <w:p w:rsidR="00422B7A" w:rsidRPr="00192898" w:rsidRDefault="00422B7A" w:rsidP="001928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B7A" w:rsidRPr="0094091F" w:rsidRDefault="00422B7A" w:rsidP="00022D4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22B7A" w:rsidRPr="0094091F" w:rsidRDefault="00422B7A" w:rsidP="00022D4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4091F">
        <w:rPr>
          <w:rFonts w:ascii="Times New Roman" w:hAnsi="Times New Roman"/>
          <w:sz w:val="24"/>
          <w:szCs w:val="24"/>
        </w:rPr>
        <w:t> </w:t>
      </w:r>
    </w:p>
    <w:tbl>
      <w:tblPr>
        <w:tblW w:w="794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7"/>
        <w:gridCol w:w="1665"/>
        <w:gridCol w:w="1222"/>
        <w:gridCol w:w="1362"/>
        <w:gridCol w:w="1373"/>
        <w:gridCol w:w="1855"/>
      </w:tblGrid>
      <w:tr w:rsidR="00422B7A" w:rsidRPr="00192898" w:rsidTr="004745C8">
        <w:trPr>
          <w:tblCellSpacing w:w="15" w:type="dxa"/>
        </w:trPr>
        <w:tc>
          <w:tcPr>
            <w:tcW w:w="432" w:type="dxa"/>
            <w:vMerge w:val="restart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B7A" w:rsidRPr="00192898" w:rsidTr="004745C8">
        <w:trPr>
          <w:tblCellSpacing w:w="15" w:type="dxa"/>
        </w:trPr>
        <w:tc>
          <w:tcPr>
            <w:tcW w:w="0" w:type="auto"/>
            <w:vMerge/>
            <w:vAlign w:val="center"/>
          </w:tcPr>
          <w:p w:rsidR="00422B7A" w:rsidRPr="0094091F" w:rsidRDefault="00422B7A" w:rsidP="00474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22B7A" w:rsidRPr="0094091F" w:rsidRDefault="00422B7A" w:rsidP="00474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22B7A" w:rsidRPr="0094091F" w:rsidRDefault="00422B7A" w:rsidP="00474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22B7A" w:rsidRPr="0094091F" w:rsidRDefault="00422B7A" w:rsidP="00474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B7A" w:rsidRPr="00192898" w:rsidTr="004745C8">
        <w:trPr>
          <w:tblCellSpacing w:w="15" w:type="dxa"/>
        </w:trPr>
        <w:tc>
          <w:tcPr>
            <w:tcW w:w="432" w:type="dxa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B7A" w:rsidRPr="00192898" w:rsidTr="004745C8">
        <w:trPr>
          <w:tblCellSpacing w:w="15" w:type="dxa"/>
        </w:trPr>
        <w:tc>
          <w:tcPr>
            <w:tcW w:w="432" w:type="dxa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422B7A" w:rsidRPr="0094091F" w:rsidRDefault="00422B7A" w:rsidP="004745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2B7A" w:rsidRPr="0094091F" w:rsidRDefault="00422B7A" w:rsidP="00022D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B7A" w:rsidRDefault="00422B7A" w:rsidP="00022D48">
      <w:pPr>
        <w:spacing w:after="0"/>
      </w:pPr>
    </w:p>
    <w:sectPr w:rsidR="00422B7A" w:rsidSect="00D7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8C1"/>
    <w:multiLevelType w:val="multilevel"/>
    <w:tmpl w:val="F82E9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F2E"/>
    <w:rsid w:val="00022D48"/>
    <w:rsid w:val="00192898"/>
    <w:rsid w:val="00293A07"/>
    <w:rsid w:val="00422B7A"/>
    <w:rsid w:val="004745C8"/>
    <w:rsid w:val="00551CD2"/>
    <w:rsid w:val="00644F2E"/>
    <w:rsid w:val="008A3E97"/>
    <w:rsid w:val="0094091F"/>
    <w:rsid w:val="00BB1758"/>
    <w:rsid w:val="00BC1952"/>
    <w:rsid w:val="00C21A7D"/>
    <w:rsid w:val="00D71CE6"/>
    <w:rsid w:val="00D7518F"/>
    <w:rsid w:val="00F7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2D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9294">
          <w:marLeft w:val="0"/>
          <w:marRight w:val="0"/>
          <w:marTop w:val="0"/>
          <w:marBottom w:val="0"/>
          <w:divBdr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divBdr>
        </w:div>
      </w:divsChild>
    </w:div>
    <w:div w:id="6891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2</Pages>
  <Words>314</Words>
  <Characters>1793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2018-04-12T08:54:00Z</cp:lastPrinted>
  <dcterms:created xsi:type="dcterms:W3CDTF">2018-04-12T05:49:00Z</dcterms:created>
  <dcterms:modified xsi:type="dcterms:W3CDTF">2018-05-16T03:52:00Z</dcterms:modified>
</cp:coreProperties>
</file>